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ook w:val="01E0" w:firstRow="1" w:lastRow="1" w:firstColumn="1" w:lastColumn="1" w:noHBand="0" w:noVBand="0"/>
      </w:tblPr>
      <w:tblGrid>
        <w:gridCol w:w="9923"/>
      </w:tblGrid>
      <w:tr w:rsidR="00756259" w14:paraId="17565082" w14:textId="77777777">
        <w:trPr>
          <w:trHeight w:val="1422"/>
        </w:trPr>
        <w:tc>
          <w:tcPr>
            <w:tcW w:w="9923" w:type="dxa"/>
          </w:tcPr>
          <w:p w14:paraId="42E99DC4" w14:textId="77777777" w:rsidR="00756259" w:rsidRDefault="00756259">
            <w:pPr>
              <w:pStyle w:val="Sidhuvud"/>
              <w:spacing w:before="60"/>
            </w:pPr>
            <w:r>
              <w:t xml:space="preserve">PLATS FÖR </w:t>
            </w:r>
            <w:r>
              <w:br/>
              <w:t>LEVERANTÖRENS LOGOTYP</w:t>
            </w:r>
          </w:p>
        </w:tc>
      </w:tr>
    </w:tbl>
    <w:p w14:paraId="655B38B5" w14:textId="77777777" w:rsidR="00756259" w:rsidRDefault="00756259">
      <w:pPr>
        <w:pStyle w:val="Sidhuvud"/>
        <w:spacing w:before="60"/>
        <w:jc w:val="center"/>
        <w:rPr>
          <w:rFonts w:ascii="Arial" w:hAnsi="Arial" w:cs="Arial"/>
          <w:b/>
          <w:sz w:val="28"/>
          <w:szCs w:val="28"/>
        </w:rPr>
        <w:sectPr w:rsidR="00756259">
          <w:footerReference w:type="default" r:id="rId7"/>
          <w:footerReference w:type="first" r:id="rId8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0" w:name="BMSection1"/>
    </w:p>
    <w:tbl>
      <w:tblPr>
        <w:tblW w:w="9923" w:type="dxa"/>
        <w:tblLook w:val="01E0" w:firstRow="1" w:lastRow="1" w:firstColumn="1" w:lastColumn="1" w:noHBand="0" w:noVBand="0"/>
      </w:tblPr>
      <w:tblGrid>
        <w:gridCol w:w="9923"/>
      </w:tblGrid>
      <w:tr w:rsidR="00756259" w14:paraId="1E0E94F4" w14:textId="77777777">
        <w:trPr>
          <w:trHeight w:hRule="exact" w:val="800"/>
        </w:trPr>
        <w:tc>
          <w:tcPr>
            <w:tcW w:w="9854" w:type="dxa"/>
          </w:tcPr>
          <w:bookmarkEnd w:id="0"/>
          <w:p w14:paraId="779B5B68" w14:textId="77777777" w:rsidR="00756259" w:rsidRDefault="00756259">
            <w:pPr>
              <w:pStyle w:val="Sidhuvud"/>
              <w:spacing w:before="60"/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BYGGVARUDEKLARATION BVD 3 </w:t>
            </w:r>
            <w:r>
              <w:rPr>
                <w:rFonts w:ascii="Arial" w:hAnsi="Arial" w:cs="Arial"/>
                <w:b/>
                <w:sz w:val="28"/>
                <w:szCs w:val="28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enligt Kretsloppsrådets riktlinjer maj 2007</w:t>
            </w:r>
          </w:p>
        </w:tc>
      </w:tr>
    </w:tbl>
    <w:p w14:paraId="307504F8" w14:textId="77777777" w:rsidR="00756259" w:rsidRDefault="00756259">
      <w:pPr>
        <w:pStyle w:val="Rubrik3"/>
      </w:pPr>
      <w:r>
        <w:t>1  Grunddata</w:t>
      </w:r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2812"/>
        <w:gridCol w:w="995"/>
        <w:gridCol w:w="995"/>
        <w:gridCol w:w="1291"/>
        <w:gridCol w:w="3830"/>
      </w:tblGrid>
      <w:tr w:rsidR="00756259" w14:paraId="4502ABAB" w14:textId="77777777" w:rsidTr="0081587E">
        <w:tc>
          <w:tcPr>
            <w:tcW w:w="6073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144C7E01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Produktidentifikation</w:t>
            </w:r>
          </w:p>
        </w:tc>
        <w:tc>
          <w:tcPr>
            <w:tcW w:w="38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558AB305" w14:textId="77777777" w:rsidR="00756259" w:rsidRDefault="00756259" w:rsidP="00486253">
            <w:pPr>
              <w:pStyle w:val="Sidhuvud"/>
              <w:tabs>
                <w:tab w:val="left" w:pos="1687"/>
              </w:tabs>
              <w:spacing w:before="60"/>
            </w:pPr>
            <w:r>
              <w:t xml:space="preserve">Dokument-ID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86253" w:rsidRPr="00486253">
              <w:rPr>
                <w:rFonts w:ascii="Arial" w:hAnsi="Arial" w:cs="Arial"/>
                <w:noProof/>
              </w:rPr>
              <w:t>BI071 BVD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C01C58C" w14:textId="77777777" w:rsidTr="0081587E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1280ABB2" w14:textId="77777777" w:rsidR="00756259" w:rsidRDefault="00756259">
            <w:pPr>
              <w:pStyle w:val="Sidhuvud"/>
              <w:tabs>
                <w:tab w:val="clear" w:pos="4536"/>
                <w:tab w:val="left" w:pos="1134"/>
                <w:tab w:val="left" w:pos="1593"/>
              </w:tabs>
              <w:spacing w:before="60"/>
            </w:pPr>
            <w:bookmarkStart w:id="1" w:name="Varunamn_0_11"/>
            <w:r>
              <w:t>Varunamn</w:t>
            </w:r>
            <w:bookmarkEnd w:id="1"/>
          </w:p>
          <w:p w14:paraId="6D4786B5" w14:textId="77777777" w:rsidR="00756259" w:rsidRDefault="00756259" w:rsidP="00486253">
            <w:pPr>
              <w:pStyle w:val="Sidhuvud"/>
              <w:tabs>
                <w:tab w:val="clear" w:pos="4536"/>
                <w:tab w:val="left" w:pos="1134"/>
                <w:tab w:val="left" w:pos="1593"/>
              </w:tabs>
              <w:spacing w:before="60"/>
              <w:rPr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86253" w:rsidRPr="00486253">
              <w:rPr>
                <w:rFonts w:ascii="Arial" w:hAnsi="Arial" w:cs="Arial"/>
                <w:noProof/>
              </w:rPr>
              <w:t>BI071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6C07ACB0" w14:textId="77777777" w:rsidR="00756259" w:rsidRDefault="00756259">
            <w:pPr>
              <w:pStyle w:val="Sidhuvud"/>
              <w:tabs>
                <w:tab w:val="clear" w:pos="4536"/>
                <w:tab w:val="left" w:pos="1134"/>
                <w:tab w:val="left" w:pos="1593"/>
              </w:tabs>
              <w:spacing w:before="60"/>
              <w:ind w:right="-108"/>
            </w:pPr>
            <w:r>
              <w:t xml:space="preserve">Artikel-nr/ID-begrepp </w:t>
            </w:r>
          </w:p>
          <w:p w14:paraId="7D78BB2B" w14:textId="77777777" w:rsidR="00486253" w:rsidRPr="00486253" w:rsidRDefault="00756259" w:rsidP="00486253">
            <w:pPr>
              <w:pStyle w:val="Sidhuvud"/>
              <w:tabs>
                <w:tab w:val="left" w:pos="1134"/>
                <w:tab w:val="left" w:pos="1593"/>
              </w:tabs>
              <w:spacing w:before="60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86253" w:rsidRPr="00486253">
              <w:rPr>
                <w:rFonts w:ascii="Arial" w:hAnsi="Arial" w:cs="Arial"/>
              </w:rPr>
              <w:t>8227254</w:t>
            </w:r>
          </w:p>
          <w:p w14:paraId="1BB15BBB" w14:textId="77777777" w:rsidR="00486253" w:rsidRPr="00486253" w:rsidRDefault="00486253" w:rsidP="00486253">
            <w:pPr>
              <w:pStyle w:val="Sidhuvud"/>
              <w:tabs>
                <w:tab w:val="left" w:pos="1134"/>
                <w:tab w:val="left" w:pos="1593"/>
              </w:tabs>
              <w:spacing w:before="60"/>
              <w:ind w:right="-108"/>
              <w:rPr>
                <w:rFonts w:ascii="Arial" w:hAnsi="Arial" w:cs="Arial"/>
              </w:rPr>
            </w:pPr>
            <w:r w:rsidRPr="00486253">
              <w:rPr>
                <w:rFonts w:ascii="Arial" w:hAnsi="Arial" w:cs="Arial"/>
              </w:rPr>
              <w:t>9417699</w:t>
            </w:r>
          </w:p>
          <w:p w14:paraId="7E18D931" w14:textId="77777777" w:rsidR="00486253" w:rsidRPr="00486253" w:rsidRDefault="00486253" w:rsidP="00486253">
            <w:pPr>
              <w:pStyle w:val="Sidhuvud"/>
              <w:tabs>
                <w:tab w:val="left" w:pos="1134"/>
                <w:tab w:val="left" w:pos="1593"/>
              </w:tabs>
              <w:spacing w:before="60"/>
              <w:ind w:right="-108"/>
              <w:rPr>
                <w:rFonts w:ascii="Arial" w:hAnsi="Arial" w:cs="Arial"/>
              </w:rPr>
            </w:pPr>
            <w:r w:rsidRPr="00486253">
              <w:rPr>
                <w:rFonts w:ascii="Arial" w:hAnsi="Arial" w:cs="Arial"/>
              </w:rPr>
              <w:t>9418112</w:t>
            </w:r>
          </w:p>
          <w:p w14:paraId="1A5118DA" w14:textId="77777777" w:rsidR="00486253" w:rsidRPr="00486253" w:rsidRDefault="00486253" w:rsidP="00486253">
            <w:pPr>
              <w:pStyle w:val="Sidhuvud"/>
              <w:tabs>
                <w:tab w:val="left" w:pos="1134"/>
                <w:tab w:val="left" w:pos="1593"/>
              </w:tabs>
              <w:spacing w:before="60"/>
              <w:ind w:right="-108"/>
              <w:rPr>
                <w:rFonts w:ascii="Arial" w:hAnsi="Arial" w:cs="Arial"/>
              </w:rPr>
            </w:pPr>
            <w:r w:rsidRPr="00486253">
              <w:rPr>
                <w:rFonts w:ascii="Arial" w:hAnsi="Arial" w:cs="Arial"/>
              </w:rPr>
              <w:t>9418508</w:t>
            </w:r>
          </w:p>
          <w:p w14:paraId="343313FA" w14:textId="77777777" w:rsidR="00486253" w:rsidRPr="00486253" w:rsidRDefault="00486253" w:rsidP="00486253">
            <w:pPr>
              <w:pStyle w:val="Sidhuvud"/>
              <w:tabs>
                <w:tab w:val="left" w:pos="1134"/>
                <w:tab w:val="left" w:pos="1593"/>
              </w:tabs>
              <w:spacing w:before="60"/>
              <w:ind w:right="-108"/>
              <w:rPr>
                <w:rFonts w:ascii="Arial" w:hAnsi="Arial" w:cs="Arial"/>
              </w:rPr>
            </w:pPr>
            <w:r w:rsidRPr="00486253">
              <w:rPr>
                <w:rFonts w:ascii="Arial" w:hAnsi="Arial" w:cs="Arial"/>
              </w:rPr>
              <w:t>9418660</w:t>
            </w:r>
          </w:p>
          <w:p w14:paraId="26921AD0" w14:textId="77777777" w:rsidR="00486253" w:rsidRPr="00486253" w:rsidRDefault="00486253" w:rsidP="00486253">
            <w:pPr>
              <w:pStyle w:val="Sidhuvud"/>
              <w:tabs>
                <w:tab w:val="left" w:pos="1134"/>
                <w:tab w:val="left" w:pos="1593"/>
              </w:tabs>
              <w:spacing w:before="60"/>
              <w:ind w:right="-108"/>
              <w:rPr>
                <w:rFonts w:ascii="Arial" w:hAnsi="Arial" w:cs="Arial"/>
              </w:rPr>
            </w:pPr>
            <w:r w:rsidRPr="00486253">
              <w:rPr>
                <w:rFonts w:ascii="Arial" w:hAnsi="Arial" w:cs="Arial"/>
              </w:rPr>
              <w:t>9419012</w:t>
            </w:r>
          </w:p>
          <w:p w14:paraId="4E1B71DB" w14:textId="77777777" w:rsidR="00486253" w:rsidRPr="00486253" w:rsidRDefault="00486253" w:rsidP="00486253">
            <w:pPr>
              <w:pStyle w:val="Sidhuvud"/>
              <w:tabs>
                <w:tab w:val="left" w:pos="1134"/>
                <w:tab w:val="left" w:pos="1593"/>
              </w:tabs>
              <w:spacing w:before="60"/>
              <w:ind w:right="-108"/>
              <w:rPr>
                <w:rFonts w:ascii="Arial" w:hAnsi="Arial" w:cs="Arial"/>
              </w:rPr>
            </w:pPr>
            <w:r w:rsidRPr="00486253">
              <w:rPr>
                <w:rFonts w:ascii="Arial" w:hAnsi="Arial" w:cs="Arial"/>
              </w:rPr>
              <w:t>9419013</w:t>
            </w:r>
          </w:p>
          <w:p w14:paraId="0DEBC5AA" w14:textId="77777777" w:rsidR="00486253" w:rsidRPr="00486253" w:rsidRDefault="00486253" w:rsidP="00486253">
            <w:pPr>
              <w:pStyle w:val="Sidhuvud"/>
              <w:tabs>
                <w:tab w:val="left" w:pos="1134"/>
                <w:tab w:val="left" w:pos="1593"/>
              </w:tabs>
              <w:spacing w:before="60"/>
              <w:ind w:right="-108"/>
              <w:rPr>
                <w:rFonts w:ascii="Arial" w:hAnsi="Arial" w:cs="Arial"/>
              </w:rPr>
            </w:pPr>
            <w:r w:rsidRPr="00486253">
              <w:rPr>
                <w:rFonts w:ascii="Arial" w:hAnsi="Arial" w:cs="Arial"/>
              </w:rPr>
              <w:t>9419014</w:t>
            </w:r>
          </w:p>
          <w:p w14:paraId="290ABBD6" w14:textId="77777777" w:rsidR="00486253" w:rsidRPr="00486253" w:rsidRDefault="00486253" w:rsidP="00486253">
            <w:pPr>
              <w:pStyle w:val="Sidhuvud"/>
              <w:tabs>
                <w:tab w:val="left" w:pos="1134"/>
                <w:tab w:val="left" w:pos="1593"/>
              </w:tabs>
              <w:spacing w:before="60"/>
              <w:ind w:right="-108"/>
              <w:rPr>
                <w:rFonts w:ascii="Arial" w:hAnsi="Arial" w:cs="Arial"/>
              </w:rPr>
            </w:pPr>
            <w:r w:rsidRPr="00486253">
              <w:rPr>
                <w:rFonts w:ascii="Arial" w:hAnsi="Arial" w:cs="Arial"/>
              </w:rPr>
              <w:t>9419015</w:t>
            </w:r>
          </w:p>
          <w:p w14:paraId="1BD4D99C" w14:textId="77777777" w:rsidR="00486253" w:rsidRPr="00486253" w:rsidRDefault="00486253" w:rsidP="00486253">
            <w:pPr>
              <w:pStyle w:val="Sidhuvud"/>
              <w:tabs>
                <w:tab w:val="left" w:pos="1134"/>
                <w:tab w:val="left" w:pos="1593"/>
              </w:tabs>
              <w:spacing w:before="60"/>
              <w:ind w:right="-108"/>
              <w:rPr>
                <w:rFonts w:ascii="Arial" w:hAnsi="Arial" w:cs="Arial"/>
              </w:rPr>
            </w:pPr>
            <w:r w:rsidRPr="00486253">
              <w:rPr>
                <w:rFonts w:ascii="Arial" w:hAnsi="Arial" w:cs="Arial"/>
              </w:rPr>
              <w:t>9419277</w:t>
            </w:r>
          </w:p>
          <w:p w14:paraId="4FACF97B" w14:textId="77777777" w:rsidR="00756259" w:rsidRPr="004A5619" w:rsidRDefault="00486253" w:rsidP="00486253">
            <w:pPr>
              <w:pStyle w:val="Sidhuvud"/>
              <w:tabs>
                <w:tab w:val="clear" w:pos="4536"/>
                <w:tab w:val="left" w:pos="1134"/>
                <w:tab w:val="left" w:pos="1593"/>
              </w:tabs>
              <w:spacing w:before="60"/>
              <w:ind w:right="-108"/>
              <w:rPr>
                <w:b/>
                <w:lang w:val="en-US"/>
              </w:rPr>
            </w:pPr>
            <w:r w:rsidRPr="00486253">
              <w:rPr>
                <w:rFonts w:ascii="Arial" w:hAnsi="Arial" w:cs="Arial"/>
              </w:rPr>
              <w:t>9420502</w:t>
            </w:r>
            <w:r w:rsidR="00756259">
              <w:rPr>
                <w:rFonts w:ascii="Arial" w:hAnsi="Arial" w:cs="Arial"/>
              </w:rPr>
              <w:fldChar w:fldCharType="end"/>
            </w:r>
            <w:r w:rsidR="00756259" w:rsidRPr="004A5619">
              <w:rPr>
                <w:b/>
                <w:lang w:val="en-US"/>
              </w:rPr>
              <w:tab/>
            </w:r>
          </w:p>
        </w:tc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9EBCC49" w14:textId="77777777" w:rsidR="00756259" w:rsidRDefault="00756259">
            <w:pPr>
              <w:pStyle w:val="Sidhuvud"/>
              <w:tabs>
                <w:tab w:val="left" w:pos="1687"/>
              </w:tabs>
              <w:spacing w:before="60"/>
            </w:pPr>
            <w:bookmarkStart w:id="2" w:name="Varugrupp_0_11"/>
            <w:r>
              <w:t>Varugrupp</w:t>
            </w:r>
            <w:bookmarkEnd w:id="2"/>
          </w:p>
          <w:p w14:paraId="2608D5E0" w14:textId="77777777" w:rsidR="00756259" w:rsidRDefault="00756259" w:rsidP="003513E6">
            <w:pPr>
              <w:pStyle w:val="Sidhuvud"/>
              <w:tabs>
                <w:tab w:val="left" w:pos="1687"/>
              </w:tabs>
              <w:spacing w:before="60"/>
              <w:rPr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81168">
              <w:rPr>
                <w:rFonts w:ascii="Arial" w:hAnsi="Arial" w:cs="Arial"/>
                <w:noProof/>
              </w:rPr>
              <w:t>2010</w:t>
            </w:r>
            <w:r w:rsidR="003513E6">
              <w:rPr>
                <w:rFonts w:ascii="Arial" w:hAnsi="Arial" w:cs="Arial"/>
                <w:noProof/>
              </w:rPr>
              <w:t>7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536B48C2" w14:textId="77777777" w:rsidTr="0081587E">
        <w:trPr>
          <w:cantSplit/>
        </w:trPr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2B04572A" w14:textId="77777777" w:rsidR="00756259" w:rsidRDefault="00756259">
            <w:pPr>
              <w:spacing w:before="60"/>
              <w:ind w:left="57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Ny deklaration</w:t>
            </w:r>
          </w:p>
          <w:p w14:paraId="6090AEC9" w14:textId="77777777" w:rsidR="00756259" w:rsidRDefault="00756259">
            <w:pPr>
              <w:spacing w:before="60"/>
              <w:ind w:left="57" w:right="-89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Ändrad deklaration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298E4EA1" w14:textId="77777777" w:rsidR="00756259" w:rsidRDefault="00756259">
            <w:pPr>
              <w:tabs>
                <w:tab w:val="left" w:pos="3247"/>
              </w:tabs>
              <w:spacing w:before="60"/>
              <w:ind w:left="57"/>
            </w:pPr>
            <w:r>
              <w:rPr>
                <w:rFonts w:ascii="Arial" w:hAnsi="Arial" w:cs="Arial"/>
                <w:b/>
              </w:rPr>
              <w:t>Vid ändrad deklaration</w:t>
            </w:r>
            <w:r>
              <w:rPr>
                <w:b/>
                <w:bCs/>
              </w:rPr>
              <w:tab/>
            </w:r>
          </w:p>
        </w:tc>
      </w:tr>
      <w:tr w:rsidR="00756259" w14:paraId="5F4DB701" w14:textId="77777777">
        <w:trPr>
          <w:cantSplit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55D32540" w14:textId="77777777" w:rsidR="00756259" w:rsidRDefault="00756259">
            <w:pPr>
              <w:spacing w:before="60"/>
              <w:ind w:left="57" w:right="-89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2048DBDF" w14:textId="77777777" w:rsidR="00756259" w:rsidRDefault="00756259">
            <w:pPr>
              <w:pStyle w:val="Sidfot"/>
              <w:spacing w:before="60"/>
            </w:pPr>
            <w:r>
              <w:t>Är varan förändrad?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noWrap/>
            <w:tcMar>
              <w:left w:w="28" w:type="dxa"/>
              <w:right w:w="28" w:type="dxa"/>
            </w:tcMar>
          </w:tcPr>
          <w:p w14:paraId="2627C8C3" w14:textId="77777777" w:rsidR="00756259" w:rsidRDefault="00756259" w:rsidP="007652A9">
            <w:pPr>
              <w:spacing w:before="60"/>
              <w:ind w:left="57"/>
              <w:rPr>
                <w:rFonts w:ascii="Arial" w:hAnsi="Arial" w:cs="Arial"/>
              </w:rPr>
            </w:pPr>
            <w:r>
              <w:t xml:space="preserve">Ändringen avser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652A9">
              <w:rPr>
                <w:rFonts w:ascii="Arial" w:hAnsi="Arial" w:cs="Arial"/>
              </w:rPr>
              <w:t> </w:t>
            </w:r>
            <w:r w:rsidR="007652A9">
              <w:rPr>
                <w:rFonts w:ascii="Arial" w:hAnsi="Arial" w:cs="Arial"/>
              </w:rPr>
              <w:t> </w:t>
            </w:r>
            <w:r w:rsidR="007652A9">
              <w:rPr>
                <w:rFonts w:ascii="Arial" w:hAnsi="Arial" w:cs="Arial"/>
              </w:rPr>
              <w:t> </w:t>
            </w:r>
            <w:r w:rsidR="007652A9">
              <w:rPr>
                <w:rFonts w:ascii="Arial" w:hAnsi="Arial" w:cs="Arial"/>
              </w:rPr>
              <w:t> </w:t>
            </w:r>
            <w:r w:rsidR="007652A9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621AC1AC" w14:textId="77777777" w:rsidTr="0081587E">
        <w:trPr>
          <w:cantSplit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43729D38" w14:textId="77777777" w:rsidR="00756259" w:rsidRDefault="00756259">
            <w:pPr>
              <w:pStyle w:val="Sidfot"/>
              <w:spacing w:before="60"/>
              <w:ind w:right="36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1F0650D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50587710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 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tcMar>
              <w:left w:w="85" w:type="dxa"/>
              <w:right w:w="85" w:type="dxa"/>
            </w:tcMar>
          </w:tcPr>
          <w:p w14:paraId="6CDC7FAB" w14:textId="77777777" w:rsidR="00756259" w:rsidRDefault="00756259">
            <w:pPr>
              <w:pStyle w:val="Sidfot"/>
              <w:tabs>
                <w:tab w:val="left" w:pos="2750"/>
              </w:tabs>
              <w:spacing w:before="60"/>
              <w:ind w:right="360"/>
              <w:rPr>
                <w:rFonts w:ascii="Arial" w:hAnsi="Arial" w:cs="Arial"/>
              </w:rPr>
            </w:pPr>
            <w:r>
              <w:t>Ändrad vara identifieras genom</w:t>
            </w:r>
            <w: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06C69A7" w14:textId="77777777" w:rsidTr="0081587E">
        <w:tc>
          <w:tcPr>
            <w:tcW w:w="4786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784DBBF" w14:textId="77777777" w:rsidR="00756259" w:rsidRDefault="00756259" w:rsidP="00486253">
            <w:pPr>
              <w:spacing w:before="60"/>
              <w:ind w:left="57"/>
            </w:pPr>
            <w:r>
              <w:t xml:space="preserve">Upprättad/ändrad den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86253" w:rsidRPr="00486253">
              <w:rPr>
                <w:rFonts w:ascii="Arial" w:hAnsi="Arial" w:cs="Arial"/>
                <w:noProof/>
              </w:rPr>
              <w:t>2017-06-26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7EEEF650" w14:textId="77777777" w:rsidR="00756259" w:rsidRDefault="00756259">
            <w:pPr>
              <w:pStyle w:val="Sidhuvud"/>
              <w:tabs>
                <w:tab w:val="left" w:pos="1379"/>
                <w:tab w:val="left" w:pos="1687"/>
                <w:tab w:val="left" w:pos="2740"/>
              </w:tabs>
              <w:spacing w:before="60"/>
              <w:rPr>
                <w:b/>
              </w:rPr>
            </w:pPr>
            <w:r>
              <w:t>Kontrollerad utan ändring den</w:t>
            </w:r>
            <w: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4A1DF89E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3" w:name="BMSection2"/>
    </w:p>
    <w:tbl>
      <w:tblPr>
        <w:tblW w:w="9923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756259" w14:paraId="4026B4C0" w14:textId="77777777" w:rsidTr="003C49B8">
        <w:tc>
          <w:tcPr>
            <w:tcW w:w="9923" w:type="dxa"/>
          </w:tcPr>
          <w:bookmarkEnd w:id="3"/>
          <w:p w14:paraId="7AD7B424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7F10457" w14:textId="77777777" w:rsidR="00756259" w:rsidRDefault="00756259">
      <w:pPr>
        <w:pStyle w:val="Rubrik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4" w:name="BMSection3"/>
    </w:p>
    <w:bookmarkEnd w:id="4"/>
    <w:p w14:paraId="6440483B" w14:textId="77777777" w:rsidR="00756259" w:rsidRDefault="00756259">
      <w:pPr>
        <w:pStyle w:val="Rubrik3"/>
      </w:pPr>
      <w:r>
        <w:t>2  Leverantörsuppgifter</w:t>
      </w:r>
    </w:p>
    <w:tbl>
      <w:tblPr>
        <w:tblW w:w="99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2"/>
        <w:gridCol w:w="1346"/>
        <w:gridCol w:w="1347"/>
        <w:gridCol w:w="1276"/>
        <w:gridCol w:w="3146"/>
      </w:tblGrid>
      <w:tr w:rsidR="00756259" w14:paraId="5D3267AA" w14:textId="77777777" w:rsidTr="0081587E">
        <w:tc>
          <w:tcPr>
            <w:tcW w:w="5495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111FFC58" w14:textId="77777777" w:rsidR="00756259" w:rsidRDefault="00756259" w:rsidP="00181168">
            <w:pPr>
              <w:tabs>
                <w:tab w:val="left" w:pos="1276"/>
              </w:tabs>
              <w:spacing w:before="60"/>
              <w:rPr>
                <w:rFonts w:ascii="Arial" w:hAnsi="Arial" w:cs="Arial"/>
              </w:rPr>
            </w:pPr>
            <w:r>
              <w:t>Företagsnamn</w:t>
            </w:r>
            <w:bookmarkStart w:id="5" w:name="Företagsnamn_0_31"/>
            <w: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81168">
              <w:rPr>
                <w:rFonts w:ascii="Arial" w:hAnsi="Arial" w:cs="Arial"/>
                <w:noProof/>
              </w:rPr>
              <w:t>Tapwell AB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42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13206795" w14:textId="52E88693" w:rsidR="00756259" w:rsidRDefault="00756259" w:rsidP="003F4E54">
            <w:pPr>
              <w:spacing w:before="60"/>
              <w:rPr>
                <w:rFonts w:ascii="Arial" w:hAnsi="Arial" w:cs="Arial"/>
                <w:lang w:val="de-DE"/>
              </w:rPr>
            </w:pPr>
            <w:r>
              <w:rPr>
                <w:lang w:val="de-DE"/>
              </w:rPr>
              <w:t xml:space="preserve">Organisationsnr/DUNS-nr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3F4E54" w:rsidRPr="003F4E54">
              <w:rPr>
                <w:rFonts w:ascii="Arial" w:hAnsi="Arial" w:cs="Arial"/>
                <w:noProof/>
              </w:rPr>
              <w:t>556578-4807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63C8483C" w14:textId="77777777" w:rsidTr="00214F9D">
        <w:trPr>
          <w:cantSplit/>
        </w:trPr>
        <w:tc>
          <w:tcPr>
            <w:tcW w:w="5495" w:type="dxa"/>
            <w:gridSpan w:val="3"/>
            <w:vMerge w:val="restart"/>
            <w:tcBorders>
              <w:top w:val="single" w:sz="6" w:space="0" w:color="auto"/>
            </w:tcBorders>
            <w:shd w:val="clear" w:color="auto" w:fill="CCFFCC"/>
          </w:tcPr>
          <w:p w14:paraId="71BFC8DC" w14:textId="77777777" w:rsidR="00756259" w:rsidRDefault="00756259">
            <w:pPr>
              <w:tabs>
                <w:tab w:val="left" w:pos="1277"/>
              </w:tabs>
              <w:spacing w:before="60"/>
              <w:rPr>
                <w:rFonts w:ascii="Arial" w:hAnsi="Arial" w:cs="Arial"/>
              </w:rPr>
            </w:pPr>
            <w:r>
              <w:t>Adress</w:t>
            </w:r>
            <w: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81168">
              <w:rPr>
                <w:rFonts w:ascii="Arial" w:hAnsi="Arial" w:cs="Arial"/>
                <w:noProof/>
              </w:rPr>
              <w:t>Renstiernas gata 31</w:t>
            </w:r>
            <w:r>
              <w:rPr>
                <w:rFonts w:ascii="Arial" w:hAnsi="Arial" w:cs="Arial"/>
              </w:rPr>
              <w:fldChar w:fldCharType="end"/>
            </w:r>
          </w:p>
          <w:p w14:paraId="65899389" w14:textId="77777777" w:rsidR="00756259" w:rsidRDefault="00756259" w:rsidP="00181168">
            <w:pPr>
              <w:tabs>
                <w:tab w:val="left" w:pos="1276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81168">
              <w:rPr>
                <w:rFonts w:ascii="Arial" w:hAnsi="Arial" w:cs="Arial"/>
                <w:noProof/>
              </w:rPr>
              <w:t>116 31  STOCKHOLM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2" w:type="dxa"/>
            <w:gridSpan w:val="2"/>
            <w:tcBorders>
              <w:top w:val="single" w:sz="6" w:space="0" w:color="auto"/>
            </w:tcBorders>
            <w:shd w:val="clear" w:color="auto" w:fill="CCFFCC"/>
          </w:tcPr>
          <w:p w14:paraId="69EDD319" w14:textId="77777777" w:rsidR="00756259" w:rsidRDefault="00756259" w:rsidP="00486253">
            <w:pPr>
              <w:spacing w:before="60"/>
              <w:rPr>
                <w:rFonts w:ascii="Arial" w:hAnsi="Arial" w:cs="Arial"/>
              </w:rPr>
            </w:pPr>
            <w:r>
              <w:t xml:space="preserve">Kontaktperson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86253" w:rsidRPr="00486253">
              <w:rPr>
                <w:rFonts w:ascii="Arial" w:hAnsi="Arial" w:cs="Arial"/>
                <w:noProof/>
              </w:rPr>
              <w:t>Måns Hammarbäck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68A1A1B7" w14:textId="77777777">
        <w:trPr>
          <w:cantSplit/>
        </w:trPr>
        <w:tc>
          <w:tcPr>
            <w:tcW w:w="5495" w:type="dxa"/>
            <w:gridSpan w:val="3"/>
            <w:vMerge/>
          </w:tcPr>
          <w:p w14:paraId="1588240E" w14:textId="77777777" w:rsidR="00756259" w:rsidRDefault="00756259">
            <w:pPr>
              <w:spacing w:before="60"/>
            </w:pPr>
          </w:p>
        </w:tc>
        <w:tc>
          <w:tcPr>
            <w:tcW w:w="4422" w:type="dxa"/>
            <w:gridSpan w:val="2"/>
            <w:shd w:val="clear" w:color="auto" w:fill="CCFFCC"/>
          </w:tcPr>
          <w:p w14:paraId="22DBE309" w14:textId="77777777" w:rsidR="00756259" w:rsidRDefault="00756259" w:rsidP="00A26C55">
            <w:pPr>
              <w:tabs>
                <w:tab w:val="left" w:pos="742"/>
              </w:tabs>
              <w:spacing w:before="60"/>
              <w:rPr>
                <w:rFonts w:ascii="Arial" w:hAnsi="Arial" w:cs="Arial"/>
              </w:rPr>
            </w:pPr>
            <w:r>
              <w:t>Telefon</w:t>
            </w:r>
            <w: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C55">
              <w:rPr>
                <w:rFonts w:ascii="Arial" w:hAnsi="Arial" w:cs="Arial"/>
              </w:rPr>
              <w:t>08/6523800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:rsidRPr="000578CF" w14:paraId="41EC5770" w14:textId="77777777">
        <w:tc>
          <w:tcPr>
            <w:tcW w:w="5495" w:type="dxa"/>
            <w:gridSpan w:val="3"/>
            <w:shd w:val="clear" w:color="auto" w:fill="CCFFCC"/>
          </w:tcPr>
          <w:p w14:paraId="1BC5D455" w14:textId="77777777" w:rsidR="00756259" w:rsidRDefault="00756259" w:rsidP="00A26C55">
            <w:pPr>
              <w:spacing w:before="60"/>
              <w:rPr>
                <w:rFonts w:ascii="Arial" w:hAnsi="Arial" w:cs="Arial"/>
              </w:rPr>
            </w:pPr>
            <w:r>
              <w:t xml:space="preserve">Webbplats: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C55">
              <w:rPr>
                <w:rFonts w:ascii="Arial" w:hAnsi="Arial" w:cs="Arial"/>
                <w:noProof/>
              </w:rPr>
              <w:t>www.tapwell.se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2" w:type="dxa"/>
            <w:gridSpan w:val="2"/>
            <w:shd w:val="clear" w:color="auto" w:fill="CCFFCC"/>
          </w:tcPr>
          <w:p w14:paraId="0F6F751B" w14:textId="77777777" w:rsidR="00756259" w:rsidRPr="00A26C55" w:rsidRDefault="00756259" w:rsidP="00A26C55">
            <w:pPr>
              <w:tabs>
                <w:tab w:val="left" w:pos="742"/>
              </w:tabs>
              <w:spacing w:before="60"/>
              <w:rPr>
                <w:rFonts w:ascii="Arial" w:hAnsi="Arial" w:cs="Arial"/>
                <w:lang w:val="en-US"/>
              </w:rPr>
            </w:pPr>
            <w:r w:rsidRPr="00A26C55">
              <w:rPr>
                <w:lang w:val="en-US"/>
              </w:rPr>
              <w:t xml:space="preserve">E-post </w:t>
            </w:r>
            <w:r w:rsidRPr="00A26C55">
              <w:rPr>
                <w:lang w:val="en-US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A26C55"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C55" w:rsidRPr="00A26C55">
              <w:rPr>
                <w:rFonts w:ascii="Arial" w:hAnsi="Arial" w:cs="Arial"/>
                <w:lang w:val="en-US"/>
              </w:rPr>
              <w:t>info@tapwell.se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05D61E52" w14:textId="77777777" w:rsidTr="007E2D2C">
        <w:tc>
          <w:tcPr>
            <w:tcW w:w="5495" w:type="dxa"/>
            <w:gridSpan w:val="3"/>
            <w:tcBorders>
              <w:bottom w:val="single" w:sz="6" w:space="0" w:color="auto"/>
            </w:tcBorders>
            <w:shd w:val="clear" w:color="auto" w:fill="CCFFCC"/>
          </w:tcPr>
          <w:p w14:paraId="22E33A3B" w14:textId="77777777" w:rsidR="00756259" w:rsidRDefault="00756259">
            <w:pPr>
              <w:spacing w:before="60"/>
            </w:pPr>
            <w:r>
              <w:t>Har företaget miljöledningssystem?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023DBB69" w14:textId="77777777" w:rsidR="00756259" w:rsidRDefault="00756259">
            <w:pPr>
              <w:spacing w:before="60"/>
              <w:ind w:left="45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3146" w:type="dxa"/>
            <w:tcBorders>
              <w:bottom w:val="single" w:sz="6" w:space="0" w:color="auto"/>
            </w:tcBorders>
            <w:shd w:val="clear" w:color="auto" w:fill="CCFFCC"/>
          </w:tcPr>
          <w:p w14:paraId="154B53AF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756259" w14:paraId="39F9FD9B" w14:textId="77777777" w:rsidTr="007E2D2C">
        <w:tc>
          <w:tcPr>
            <w:tcW w:w="28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0255EDAF" w14:textId="77777777" w:rsidR="00756259" w:rsidRDefault="00756259">
            <w:pPr>
              <w:spacing w:before="60"/>
            </w:pPr>
            <w:r>
              <w:t>Företaget är certifierat enligt</w:t>
            </w:r>
          </w:p>
        </w:tc>
        <w:tc>
          <w:tcPr>
            <w:tcW w:w="13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58C0766" w14:textId="77777777" w:rsidR="00756259" w:rsidRDefault="00756259">
            <w:pPr>
              <w:spacing w:before="60"/>
              <w:ind w:left="57"/>
              <w:rPr>
                <w:lang w:val="fi-FI"/>
              </w:rPr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ISO 9000</w:t>
            </w:r>
          </w:p>
        </w:tc>
        <w:tc>
          <w:tcPr>
            <w:tcW w:w="1347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5804B011" w14:textId="77777777" w:rsidR="00756259" w:rsidRDefault="00756259">
            <w:pPr>
              <w:spacing w:before="60"/>
              <w:ind w:left="-37"/>
              <w:rPr>
                <w:lang w:val="fi-FI"/>
              </w:rPr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ISO 14000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46E36F1E" w14:textId="77777777" w:rsidR="00756259" w:rsidRDefault="00756259">
            <w:pPr>
              <w:spacing w:before="60"/>
              <w:rPr>
                <w:lang w:val="fi-FI"/>
              </w:rPr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Annat</w:t>
            </w:r>
          </w:p>
        </w:tc>
        <w:tc>
          <w:tcPr>
            <w:tcW w:w="31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1E2A9DCE" w14:textId="77777777" w:rsidR="00C7199F" w:rsidRDefault="00756259" w:rsidP="00C7199F">
            <w:pPr>
              <w:spacing w:before="60"/>
              <w:ind w:left="-30"/>
              <w:rPr>
                <w:rFonts w:ascii="Arial" w:hAnsi="Arial" w:cs="Arial"/>
                <w:noProof/>
              </w:rPr>
            </w:pPr>
            <w:r>
              <w:t xml:space="preserve">Om ”annat”, specificera: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7199F">
              <w:rPr>
                <w:rFonts w:ascii="Arial" w:hAnsi="Arial" w:cs="Arial"/>
                <w:noProof/>
              </w:rPr>
              <w:t>Miljödiplomering enligt Svensk Miljöbas</w:t>
            </w:r>
          </w:p>
          <w:p w14:paraId="63F49B62" w14:textId="77777777" w:rsidR="00756259" w:rsidRDefault="00C7199F" w:rsidP="00C7199F">
            <w:pPr>
              <w:spacing w:before="60"/>
              <w:ind w:left="-30"/>
            </w:pPr>
            <w:r>
              <w:rPr>
                <w:rFonts w:ascii="Arial" w:hAnsi="Arial" w:cs="Arial"/>
                <w:noProof/>
              </w:rPr>
              <w:t>Egenutvecklat kvalitetsarbete</w:t>
            </w:r>
            <w:r w:rsidR="00756259">
              <w:rPr>
                <w:rFonts w:ascii="Arial" w:hAnsi="Arial" w:cs="Arial"/>
              </w:rPr>
              <w:fldChar w:fldCharType="end"/>
            </w:r>
          </w:p>
        </w:tc>
      </w:tr>
    </w:tbl>
    <w:p w14:paraId="4682F894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6" w:name="BMSection4"/>
    </w:p>
    <w:tbl>
      <w:tblPr>
        <w:tblW w:w="9917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17"/>
      </w:tblGrid>
      <w:tr w:rsidR="00756259" w14:paraId="3E252261" w14:textId="77777777">
        <w:tc>
          <w:tcPr>
            <w:tcW w:w="9917" w:type="dxa"/>
          </w:tcPr>
          <w:bookmarkEnd w:id="6"/>
          <w:p w14:paraId="2987145E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1A4C0FA" w14:textId="77777777" w:rsidR="00756259" w:rsidRDefault="00756259">
      <w:pPr>
        <w:pStyle w:val="Rubrik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7" w:name="BMSection5"/>
    </w:p>
    <w:bookmarkEnd w:id="7"/>
    <w:p w14:paraId="188BF337" w14:textId="77777777" w:rsidR="00756259" w:rsidRDefault="00756259">
      <w:pPr>
        <w:pStyle w:val="Rubrik3"/>
      </w:pPr>
      <w:r>
        <w:t>3  Varuinformation</w:t>
      </w:r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249"/>
        <w:gridCol w:w="1999"/>
        <w:gridCol w:w="1630"/>
        <w:gridCol w:w="985"/>
        <w:gridCol w:w="1060"/>
      </w:tblGrid>
      <w:tr w:rsidR="00756259" w14:paraId="55117736" w14:textId="77777777" w:rsidTr="0081587E">
        <w:tc>
          <w:tcPr>
            <w:tcW w:w="4219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4BFE47E4" w14:textId="77777777" w:rsidR="00756259" w:rsidRDefault="00756259" w:rsidP="00A26C55">
            <w:pPr>
              <w:tabs>
                <w:tab w:val="left" w:pos="2127"/>
              </w:tabs>
              <w:spacing w:before="60"/>
            </w:pPr>
            <w:r>
              <w:t>Land för sluttillverkning</w:t>
            </w:r>
            <w: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C55">
              <w:rPr>
                <w:rFonts w:ascii="Arial" w:hAnsi="Arial" w:cs="Arial"/>
                <w:noProof/>
              </w:rPr>
              <w:t>Italien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63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7518D788" w14:textId="77777777" w:rsidR="00756259" w:rsidRDefault="00756259">
            <w:pPr>
              <w:spacing w:before="60"/>
            </w:pPr>
            <w:r>
              <w:t xml:space="preserve">Om land ej kan anges, ange orsak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0A27A71B" w14:textId="77777777">
        <w:tc>
          <w:tcPr>
            <w:tcW w:w="985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1A1747BC" w14:textId="77777777" w:rsidR="00756259" w:rsidRDefault="00756259" w:rsidP="00733573">
            <w:pPr>
              <w:tabs>
                <w:tab w:val="left" w:pos="2127"/>
              </w:tabs>
              <w:spacing w:before="60"/>
            </w:pPr>
            <w:bookmarkStart w:id="8" w:name="Anvädninhsområde_0_21"/>
            <w:r>
              <w:t>Användningsområde</w:t>
            </w:r>
            <w:bookmarkEnd w:id="8"/>
            <w: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26C55">
              <w:rPr>
                <w:rFonts w:ascii="Arial" w:hAnsi="Arial" w:cs="Arial"/>
                <w:noProof/>
              </w:rPr>
              <w:t xml:space="preserve">Sanitetsarmatur (blandare) för </w:t>
            </w:r>
            <w:r w:rsidR="00733573">
              <w:rPr>
                <w:rFonts w:ascii="Arial" w:hAnsi="Arial" w:cs="Arial"/>
                <w:noProof/>
              </w:rPr>
              <w:t>tvättställ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627FA80B" w14:textId="77777777">
        <w:tc>
          <w:tcPr>
            <w:tcW w:w="6204" w:type="dxa"/>
            <w:gridSpan w:val="2"/>
            <w:tcBorders>
              <w:top w:val="single" w:sz="6" w:space="0" w:color="auto"/>
            </w:tcBorders>
            <w:shd w:val="clear" w:color="auto" w:fill="CCFFCC"/>
          </w:tcPr>
          <w:p w14:paraId="2E4265F1" w14:textId="77777777" w:rsidR="00756259" w:rsidRDefault="00756259">
            <w:pPr>
              <w:spacing w:before="60"/>
            </w:pPr>
            <w:bookmarkStart w:id="9" w:name="Säkerhetsdatablad_0_44"/>
            <w:r>
              <w:t>Finns säkerhetsdatablad för varan?</w:t>
            </w:r>
            <w:bookmarkEnd w:id="9"/>
          </w:p>
        </w:tc>
        <w:tc>
          <w:tcPr>
            <w:tcW w:w="1619" w:type="dxa"/>
            <w:tcBorders>
              <w:top w:val="single" w:sz="6" w:space="0" w:color="auto"/>
            </w:tcBorders>
            <w:shd w:val="clear" w:color="auto" w:fill="CCFFCC"/>
          </w:tcPr>
          <w:p w14:paraId="444D8BB1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78" w:type="dxa"/>
            <w:tcBorders>
              <w:top w:val="single" w:sz="6" w:space="0" w:color="auto"/>
            </w:tcBorders>
            <w:shd w:val="clear" w:color="auto" w:fill="CCFFCC"/>
          </w:tcPr>
          <w:p w14:paraId="6DF4E787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053" w:type="dxa"/>
            <w:tcBorders>
              <w:top w:val="single" w:sz="6" w:space="0" w:color="auto"/>
            </w:tcBorders>
            <w:shd w:val="clear" w:color="auto" w:fill="CCFFCC"/>
          </w:tcPr>
          <w:p w14:paraId="67632B43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756259" w14:paraId="2D8AC4A3" w14:textId="77777777" w:rsidTr="003C49B8">
        <w:tc>
          <w:tcPr>
            <w:tcW w:w="4219" w:type="dxa"/>
            <w:tcBorders>
              <w:bottom w:val="single" w:sz="6" w:space="0" w:color="auto"/>
            </w:tcBorders>
            <w:shd w:val="clear" w:color="auto" w:fill="CCFFCC"/>
          </w:tcPr>
          <w:p w14:paraId="565E8DC1" w14:textId="77777777" w:rsidR="00756259" w:rsidRDefault="00756259">
            <w:pPr>
              <w:spacing w:before="60"/>
            </w:pPr>
            <w:r>
              <w:t>Ange enligt kemikalie</w:t>
            </w:r>
            <w:r>
              <w:softHyphen/>
              <w:t>inspektionens regelverk:</w:t>
            </w:r>
          </w:p>
        </w:tc>
        <w:tc>
          <w:tcPr>
            <w:tcW w:w="3604" w:type="dxa"/>
            <w:gridSpan w:val="2"/>
            <w:tcBorders>
              <w:bottom w:val="single" w:sz="6" w:space="0" w:color="auto"/>
            </w:tcBorders>
            <w:shd w:val="clear" w:color="auto" w:fill="CCFFCC"/>
          </w:tcPr>
          <w:p w14:paraId="04710434" w14:textId="77777777" w:rsidR="00756259" w:rsidRDefault="00756259">
            <w:pPr>
              <w:tabs>
                <w:tab w:val="left" w:pos="1280"/>
              </w:tabs>
              <w:spacing w:before="60"/>
              <w:rPr>
                <w:rFonts w:ascii="Arial" w:hAnsi="Arial" w:cs="Arial"/>
              </w:rPr>
            </w:pPr>
            <w:r>
              <w:t xml:space="preserve">Klassificering </w:t>
            </w:r>
            <w: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EBADF42" w14:textId="77777777" w:rsidR="00756259" w:rsidRDefault="00756259">
            <w:pPr>
              <w:tabs>
                <w:tab w:val="left" w:pos="1280"/>
              </w:tabs>
              <w:spacing w:before="60"/>
            </w:pPr>
            <w:r>
              <w:t>Märkning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31" w:type="dxa"/>
            <w:gridSpan w:val="2"/>
            <w:tcBorders>
              <w:bottom w:val="single" w:sz="6" w:space="0" w:color="auto"/>
            </w:tcBorders>
            <w:shd w:val="clear" w:color="auto" w:fill="CCFFCC"/>
          </w:tcPr>
          <w:p w14:paraId="6213D2CC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</w:tr>
      <w:tr w:rsidR="00756259" w14:paraId="30CC8369" w14:textId="77777777" w:rsidTr="003C49B8">
        <w:tc>
          <w:tcPr>
            <w:tcW w:w="7823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3FA6639A" w14:textId="77777777" w:rsidR="00756259" w:rsidRDefault="00756259">
            <w:pPr>
              <w:spacing w:before="60"/>
            </w:pPr>
            <w:r>
              <w:t>Är varan registrerad i BASTA?</w:t>
            </w:r>
          </w:p>
        </w:tc>
        <w:tc>
          <w:tcPr>
            <w:tcW w:w="978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6D47E23C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053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79BF0916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</w:tbl>
    <w:p w14:paraId="30DA14B5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10" w:name="BMSection6"/>
      <w:bookmarkStart w:id="11" w:name="Miljömärkt_0_42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141"/>
        <w:gridCol w:w="999"/>
        <w:gridCol w:w="1000"/>
        <w:gridCol w:w="1630"/>
        <w:gridCol w:w="985"/>
        <w:gridCol w:w="1060"/>
      </w:tblGrid>
      <w:tr w:rsidR="00756259" w14:paraId="1E59DAAF" w14:textId="77777777" w:rsidTr="002B1447">
        <w:tc>
          <w:tcPr>
            <w:tcW w:w="2108" w:type="dxa"/>
            <w:tcBorders>
              <w:top w:val="nil"/>
              <w:bottom w:val="single" w:sz="6" w:space="0" w:color="auto"/>
            </w:tcBorders>
          </w:tcPr>
          <w:bookmarkEnd w:id="10"/>
          <w:p w14:paraId="39593B1F" w14:textId="77777777" w:rsidR="00756259" w:rsidRDefault="00756259">
            <w:pPr>
              <w:spacing w:before="60"/>
            </w:pPr>
            <w:r>
              <w:t>Är varan miljömärkt?</w:t>
            </w:r>
            <w:bookmarkEnd w:id="11"/>
          </w:p>
        </w:tc>
        <w:tc>
          <w:tcPr>
            <w:tcW w:w="2141" w:type="dxa"/>
            <w:tcBorders>
              <w:top w:val="nil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2F3DE629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 Kriterier saknas</w:t>
            </w:r>
          </w:p>
        </w:tc>
        <w:tc>
          <w:tcPr>
            <w:tcW w:w="999" w:type="dxa"/>
            <w:tcBorders>
              <w:top w:val="nil"/>
              <w:bottom w:val="single" w:sz="6" w:space="0" w:color="auto"/>
            </w:tcBorders>
          </w:tcPr>
          <w:p w14:paraId="74B37AD3" w14:textId="6C8D8BC6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000" w:type="dxa"/>
            <w:tcBorders>
              <w:top w:val="nil"/>
              <w:bottom w:val="single" w:sz="6" w:space="0" w:color="auto"/>
            </w:tcBorders>
          </w:tcPr>
          <w:p w14:paraId="247BD8E1" w14:textId="2FC7365F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3675" w:type="dxa"/>
            <w:gridSpan w:val="3"/>
            <w:tcBorders>
              <w:top w:val="nil"/>
              <w:bottom w:val="single" w:sz="6" w:space="0" w:color="auto"/>
            </w:tcBorders>
          </w:tcPr>
          <w:p w14:paraId="3E3BFCB1" w14:textId="77777777" w:rsidR="00756259" w:rsidRDefault="00756259" w:rsidP="00156A16">
            <w:pPr>
              <w:spacing w:before="60"/>
            </w:pPr>
            <w:r>
              <w:t xml:space="preserve">Om ”ja”, specificera: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56A16">
              <w:rPr>
                <w:rFonts w:ascii="Arial" w:hAnsi="Arial" w:cs="Arial"/>
              </w:rPr>
              <w:t> </w:t>
            </w:r>
            <w:r w:rsidR="00156A16">
              <w:rPr>
                <w:rFonts w:ascii="Arial" w:hAnsi="Arial" w:cs="Arial"/>
              </w:rPr>
              <w:t> </w:t>
            </w:r>
            <w:r w:rsidR="00156A16">
              <w:rPr>
                <w:rFonts w:ascii="Arial" w:hAnsi="Arial" w:cs="Arial"/>
              </w:rPr>
              <w:t> </w:t>
            </w:r>
            <w:r w:rsidR="00156A16">
              <w:rPr>
                <w:rFonts w:ascii="Arial" w:hAnsi="Arial" w:cs="Arial"/>
              </w:rPr>
              <w:t> </w:t>
            </w:r>
            <w:r w:rsidR="00156A1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03DC8F1E" w14:textId="77777777" w:rsidTr="002B1447">
        <w:tc>
          <w:tcPr>
            <w:tcW w:w="7878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782730E1" w14:textId="77777777" w:rsidR="00756259" w:rsidRDefault="00756259">
            <w:pPr>
              <w:spacing w:before="60"/>
            </w:pPr>
            <w:bookmarkStart w:id="12" w:name="Miljödeklaration_0_43"/>
            <w:r>
              <w:t>Finns miljödeklaration typ III för varan?</w:t>
            </w:r>
            <w:bookmarkEnd w:id="12"/>
          </w:p>
        </w:tc>
        <w:tc>
          <w:tcPr>
            <w:tcW w:w="985" w:type="dxa"/>
            <w:tcBorders>
              <w:top w:val="single" w:sz="6" w:space="0" w:color="auto"/>
              <w:bottom w:val="single" w:sz="4" w:space="0" w:color="auto"/>
            </w:tcBorders>
          </w:tcPr>
          <w:p w14:paraId="128B289E" w14:textId="2269E6CE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060" w:type="dxa"/>
            <w:tcBorders>
              <w:top w:val="single" w:sz="6" w:space="0" w:color="auto"/>
              <w:bottom w:val="single" w:sz="4" w:space="0" w:color="auto"/>
            </w:tcBorders>
          </w:tcPr>
          <w:p w14:paraId="7FA1F90E" w14:textId="49406F3F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756259" w14:paraId="0B4F3384" w14:textId="77777777" w:rsidTr="002B1447">
        <w:tc>
          <w:tcPr>
            <w:tcW w:w="9923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3F6B1D48" w14:textId="77777777" w:rsidR="00756259" w:rsidRDefault="00756259" w:rsidP="00156A16">
            <w:pPr>
              <w:spacing w:before="60"/>
            </w:pPr>
            <w:r>
              <w:lastRenderedPageBreak/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56A16">
              <w:rPr>
                <w:rFonts w:ascii="Arial" w:hAnsi="Arial" w:cs="Arial"/>
              </w:rPr>
              <w:t> </w:t>
            </w:r>
            <w:r w:rsidR="00156A16">
              <w:rPr>
                <w:rFonts w:ascii="Arial" w:hAnsi="Arial" w:cs="Arial"/>
              </w:rPr>
              <w:t> </w:t>
            </w:r>
            <w:r w:rsidR="00156A16">
              <w:rPr>
                <w:rFonts w:ascii="Arial" w:hAnsi="Arial" w:cs="Arial"/>
              </w:rPr>
              <w:t> </w:t>
            </w:r>
            <w:r w:rsidR="00156A16">
              <w:rPr>
                <w:rFonts w:ascii="Arial" w:hAnsi="Arial" w:cs="Arial"/>
              </w:rPr>
              <w:t> </w:t>
            </w:r>
            <w:r w:rsidR="00156A16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878190E" w14:textId="77777777" w:rsidR="00756259" w:rsidRDefault="00756259">
      <w:pPr>
        <w:pStyle w:val="Rubrik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13" w:name="BMSection7"/>
    </w:p>
    <w:bookmarkEnd w:id="13"/>
    <w:p w14:paraId="32662094" w14:textId="77777777" w:rsidR="00756259" w:rsidRDefault="00756259">
      <w:pPr>
        <w:pStyle w:val="Rubrik3"/>
      </w:pPr>
      <w:r>
        <w:t>4  Innehåll</w:t>
      </w:r>
      <w:r>
        <w:tab/>
      </w:r>
      <w:r>
        <w:tab/>
      </w:r>
      <w:bookmarkStart w:id="14" w:name="BMPrintHide1"/>
      <w:r w:rsidRPr="005655D5">
        <w:rPr>
          <w:b w:val="0"/>
          <w:sz w:val="16"/>
          <w:szCs w:val="16"/>
        </w:rPr>
        <w:t xml:space="preserve">(För att lägga till ny grön rad, </w:t>
      </w:r>
      <w:r w:rsidR="001F0B47" w:rsidRPr="005655D5">
        <w:rPr>
          <w:b w:val="0"/>
          <w:sz w:val="16"/>
          <w:szCs w:val="16"/>
        </w:rPr>
        <w:t xml:space="preserve">tabba dig fram från sista gröna radens vita kommentarsruta eller </w:t>
      </w:r>
      <w:r w:rsidRPr="005655D5">
        <w:rPr>
          <w:b w:val="0"/>
          <w:sz w:val="16"/>
          <w:szCs w:val="16"/>
        </w:rPr>
        <w:t>kopiera en rad med tomma textrutor och klistra in den</w:t>
      </w:r>
      <w:r w:rsidR="007A2A86" w:rsidRPr="005655D5">
        <w:rPr>
          <w:b w:val="0"/>
          <w:sz w:val="16"/>
          <w:szCs w:val="16"/>
        </w:rPr>
        <w:t>. Se vidare i anvisningarna.</w:t>
      </w:r>
      <w:r w:rsidRPr="005655D5">
        <w:rPr>
          <w:b w:val="0"/>
          <w:sz w:val="16"/>
          <w:szCs w:val="16"/>
        </w:rPr>
        <w:t>)</w:t>
      </w:r>
      <w:bookmarkEnd w:id="14"/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2"/>
        <w:gridCol w:w="1837"/>
        <w:gridCol w:w="957"/>
        <w:gridCol w:w="1868"/>
        <w:gridCol w:w="1080"/>
        <w:gridCol w:w="1449"/>
      </w:tblGrid>
      <w:tr w:rsidR="00756259" w14:paraId="7F1BD4FB" w14:textId="77777777">
        <w:tc>
          <w:tcPr>
            <w:tcW w:w="9854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12FC9639" w14:textId="77777777" w:rsidR="00756259" w:rsidRDefault="00756259">
            <w:pPr>
              <w:spacing w:before="60" w:after="40"/>
            </w:pPr>
            <w:bookmarkStart w:id="15" w:name="Innehåll_vid_leverans_0_41"/>
            <w:r>
              <w:t xml:space="preserve">Varan består </w:t>
            </w:r>
            <w:r>
              <w:rPr>
                <w:b/>
              </w:rPr>
              <w:t>vid leverans</w:t>
            </w:r>
            <w:r>
              <w:t xml:space="preserve"> av följande delar/komponenter och med angivna kemiska sammansättning:</w:t>
            </w:r>
            <w:bookmarkEnd w:id="15"/>
          </w:p>
        </w:tc>
      </w:tr>
      <w:tr w:rsidR="00756259" w14:paraId="4A73F6B7" w14:textId="77777777"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69C69DF0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Ingående material/ Komponenter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03A5EAAA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Ingående ämnen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0F283382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Vikt</w:t>
            </w:r>
            <w:r>
              <w:rPr>
                <w:rFonts w:ascii="Arial" w:hAnsi="Arial" w:cs="Arial"/>
                <w:b/>
              </w:rPr>
              <w:br/>
              <w:t>% alt g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144CBB1A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EG-nr/ CAS-nr</w:t>
            </w:r>
            <w:r>
              <w:rPr>
                <w:rFonts w:ascii="Arial" w:hAnsi="Arial" w:cs="Arial"/>
                <w:b/>
              </w:rPr>
              <w:br/>
              <w:t>(alt legering)</w:t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5EB282C0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Klassifi</w:t>
            </w:r>
            <w:r>
              <w:rPr>
                <w:rFonts w:ascii="Arial" w:hAnsi="Arial" w:cs="Arial"/>
                <w:b/>
              </w:rPr>
              <w:softHyphen/>
              <w:t>cering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14EE355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Kommentar</w:t>
            </w:r>
          </w:p>
        </w:tc>
      </w:tr>
      <w:tr w:rsidR="00756259" w14:paraId="49491CAF" w14:textId="77777777">
        <w:tc>
          <w:tcPr>
            <w:tcW w:w="2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5DCCA538" w14:textId="77777777" w:rsidR="00756259" w:rsidRDefault="00756259" w:rsidP="00F70AE6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70AE6">
              <w:t>Mässing</w:t>
            </w:r>
            <w: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726A558A" w14:textId="77777777" w:rsidR="00C825B2" w:rsidRDefault="00756259" w:rsidP="00C825B2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6487D" w:rsidRPr="0006487D">
              <w:t>CW617N</w:t>
            </w:r>
          </w:p>
          <w:p w14:paraId="0EEB3960" w14:textId="41A3E563" w:rsidR="00756259" w:rsidRDefault="00C825B2" w:rsidP="00C825B2">
            <w:pPr>
              <w:pStyle w:val="FormatmallArialFre3pt"/>
            </w:pPr>
            <w:r w:rsidRPr="00C825B2">
              <w:t>CW508L</w:t>
            </w:r>
            <w:r w:rsidR="00756259">
              <w:fldChar w:fldCharType="end"/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3B5AD79" w14:textId="77777777" w:rsidR="00C825B2" w:rsidRDefault="00756259" w:rsidP="00C825B2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25B2" w:rsidRPr="00C825B2">
              <w:t>203,17</w:t>
            </w:r>
          </w:p>
          <w:p w14:paraId="7104DE28" w14:textId="586351F1" w:rsidR="00756259" w:rsidRDefault="00C825B2" w:rsidP="00C825B2">
            <w:pPr>
              <w:pStyle w:val="FormatmallArialFre3pt"/>
            </w:pPr>
            <w:r>
              <w:t>282,08</w:t>
            </w:r>
            <w:r w:rsidR="00756259">
              <w:fldChar w:fldCharType="end"/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62CB8CE8" w14:textId="5588FFE7" w:rsidR="00756259" w:rsidRDefault="00756259" w:rsidP="0006487D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6487D">
              <w:t> </w:t>
            </w:r>
            <w:r w:rsidR="0006487D">
              <w:t> </w:t>
            </w:r>
            <w:r w:rsidR="0006487D">
              <w:t> </w:t>
            </w:r>
            <w:r w:rsidR="0006487D">
              <w:t> </w:t>
            </w:r>
            <w:r w:rsidR="0006487D">
              <w:t> </w:t>
            </w:r>
            <w:r>
              <w:fldChar w:fldCharType="end"/>
            </w: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5E97B2C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9F8E572" w14:textId="77777777" w:rsidR="00C825B2" w:rsidRDefault="00756259" w:rsidP="00C825B2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25B2" w:rsidRPr="00C825B2">
              <w:t>11,37%</w:t>
            </w:r>
          </w:p>
          <w:p w14:paraId="5927071F" w14:textId="5F74931C" w:rsidR="00756259" w:rsidRDefault="00C825B2" w:rsidP="00C825B2">
            <w:pPr>
              <w:pStyle w:val="FormatmallArialFre3pt"/>
            </w:pPr>
            <w:r w:rsidRPr="00C825B2">
              <w:t>1</w:t>
            </w:r>
            <w:r>
              <w:t>5,78</w:t>
            </w:r>
            <w:r w:rsidRPr="00C825B2">
              <w:t>%</w:t>
            </w:r>
            <w:r w:rsidR="00756259">
              <w:fldChar w:fldCharType="end"/>
            </w:r>
          </w:p>
        </w:tc>
      </w:tr>
    </w:tbl>
    <w:p w14:paraId="14DE390C" w14:textId="77777777" w:rsidR="00756259" w:rsidRDefault="00756259">
      <w:pPr>
        <w:pStyle w:val="FormatmallArialFre3pt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1837"/>
        <w:gridCol w:w="957"/>
        <w:gridCol w:w="1868"/>
        <w:gridCol w:w="1080"/>
        <w:gridCol w:w="1449"/>
      </w:tblGrid>
      <w:tr w:rsidR="00756259" w14:paraId="688B8C82" w14:textId="77777777">
        <w:tc>
          <w:tcPr>
            <w:tcW w:w="2732" w:type="dxa"/>
            <w:tcBorders>
              <w:top w:val="nil"/>
              <w:bottom w:val="single" w:sz="4" w:space="0" w:color="auto"/>
            </w:tcBorders>
            <w:shd w:val="clear" w:color="auto" w:fill="CCFFCC"/>
          </w:tcPr>
          <w:p w14:paraId="2C3F422D" w14:textId="17A28A73" w:rsidR="00756259" w:rsidRDefault="00756259" w:rsidP="00C825B2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25B2" w:rsidRPr="00C825B2">
              <w:t>Mässing</w:t>
            </w:r>
            <w:r>
              <w:fldChar w:fldCharType="end"/>
            </w:r>
          </w:p>
        </w:tc>
        <w:tc>
          <w:tcPr>
            <w:tcW w:w="1837" w:type="dxa"/>
            <w:tcBorders>
              <w:top w:val="nil"/>
              <w:bottom w:val="single" w:sz="4" w:space="0" w:color="auto"/>
            </w:tcBorders>
            <w:shd w:val="clear" w:color="auto" w:fill="CCFFCC"/>
          </w:tcPr>
          <w:p w14:paraId="11DA7066" w14:textId="152EB854" w:rsidR="00756259" w:rsidRDefault="00756259" w:rsidP="00C825B2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25B2" w:rsidRPr="00C825B2">
              <w:t>CC757S</w:t>
            </w:r>
            <w:r>
              <w:fldChar w:fldCharType="end"/>
            </w: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  <w:shd w:val="clear" w:color="auto" w:fill="CCFFCC"/>
          </w:tcPr>
          <w:p w14:paraId="0416A770" w14:textId="718F920A" w:rsidR="00756259" w:rsidRDefault="00756259" w:rsidP="00C825B2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25B2" w:rsidRPr="00C825B2">
              <w:t>1114,66</w:t>
            </w:r>
            <w:r>
              <w:fldChar w:fldCharType="end"/>
            </w: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  <w:shd w:val="clear" w:color="auto" w:fill="CCFFCC"/>
          </w:tcPr>
          <w:p w14:paraId="742237DF" w14:textId="77777777" w:rsidR="00756259" w:rsidRDefault="00756259" w:rsidP="00486253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6253">
              <w:t> </w:t>
            </w:r>
            <w:r w:rsidR="00486253">
              <w:t> </w:t>
            </w:r>
            <w:r w:rsidR="00486253">
              <w:t> </w:t>
            </w:r>
            <w:r w:rsidR="00486253">
              <w:t> </w:t>
            </w:r>
            <w:r w:rsidR="00486253"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CCFFCC"/>
          </w:tcPr>
          <w:p w14:paraId="5FC64B17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9" w:type="dxa"/>
            <w:tcBorders>
              <w:top w:val="nil"/>
              <w:bottom w:val="single" w:sz="4" w:space="0" w:color="auto"/>
            </w:tcBorders>
          </w:tcPr>
          <w:p w14:paraId="553B8C8B" w14:textId="583D2F6A" w:rsidR="00756259" w:rsidRDefault="00756259" w:rsidP="00C825B2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25B2" w:rsidRPr="00C825B2">
              <w:rPr>
                <w:noProof/>
              </w:rPr>
              <w:t>62,36%</w:t>
            </w:r>
            <w:r>
              <w:fldChar w:fldCharType="end"/>
            </w:r>
          </w:p>
        </w:tc>
      </w:tr>
      <w:tr w:rsidR="00756259" w14:paraId="6ED9A73A" w14:textId="77777777" w:rsidTr="003C49B8"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4C9A332A" w14:textId="01E2BE2D" w:rsidR="00756259" w:rsidRDefault="00756259" w:rsidP="00C825B2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25B2" w:rsidRPr="00C825B2">
              <w:t>Mässing</w:t>
            </w:r>
            <w:r>
              <w:fldChar w:fldCharType="end"/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52A9A73A" w14:textId="07F013E2" w:rsidR="00756259" w:rsidRDefault="00756259" w:rsidP="00C825B2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25B2" w:rsidRPr="00C825B2">
              <w:t>ZAMA</w:t>
            </w:r>
            <w:r>
              <w:fldChar w:fldCharType="end"/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51813529" w14:textId="3C6DBE35" w:rsidR="00756259" w:rsidRDefault="00756259" w:rsidP="00C825B2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25B2" w:rsidRPr="00C825B2">
              <w:t>134,32</w:t>
            </w:r>
            <w:r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64E13E9C" w14:textId="77777777" w:rsidR="00756259" w:rsidRDefault="00756259" w:rsidP="00486253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6253">
              <w:t> </w:t>
            </w:r>
            <w:r w:rsidR="00486253">
              <w:t> </w:t>
            </w:r>
            <w:r w:rsidR="00486253">
              <w:t> </w:t>
            </w:r>
            <w:r w:rsidR="00486253">
              <w:t> </w:t>
            </w:r>
            <w:r w:rsidR="00486253"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</w:tcPr>
          <w:p w14:paraId="302BC2E9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14:paraId="19E12F20" w14:textId="6B54C0B0" w:rsidR="00756259" w:rsidRDefault="00756259" w:rsidP="00C825B2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25B2" w:rsidRPr="00C825B2">
              <w:rPr>
                <w:noProof/>
              </w:rPr>
              <w:t>7,52%</w:t>
            </w:r>
            <w:r>
              <w:fldChar w:fldCharType="end"/>
            </w:r>
          </w:p>
        </w:tc>
      </w:tr>
      <w:tr w:rsidR="00756259" w14:paraId="6576AA3E" w14:textId="77777777" w:rsidTr="003C49B8">
        <w:tc>
          <w:tcPr>
            <w:tcW w:w="2732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5529A1A9" w14:textId="77777777" w:rsidR="00C825B2" w:rsidRDefault="00756259" w:rsidP="00C825B2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25B2">
              <w:t>Rostfritt</w:t>
            </w:r>
          </w:p>
          <w:p w14:paraId="392BAE0E" w14:textId="77777777" w:rsidR="00C825B2" w:rsidRDefault="00C825B2" w:rsidP="00C825B2">
            <w:pPr>
              <w:pStyle w:val="FormatmallArialFre3pt"/>
            </w:pPr>
          </w:p>
          <w:p w14:paraId="5BC12ADF" w14:textId="77777777" w:rsidR="00C825B2" w:rsidRDefault="00C825B2" w:rsidP="00C825B2">
            <w:pPr>
              <w:pStyle w:val="FormatmallArialFre3pt"/>
            </w:pPr>
            <w:r>
              <w:t>Gummi</w:t>
            </w:r>
          </w:p>
          <w:p w14:paraId="1C969A69" w14:textId="77777777" w:rsidR="00C825B2" w:rsidRDefault="00C825B2" w:rsidP="00C825B2">
            <w:pPr>
              <w:pStyle w:val="FormatmallArialFre3pt"/>
            </w:pPr>
          </w:p>
          <w:p w14:paraId="58AE691D" w14:textId="77777777" w:rsidR="00C825B2" w:rsidRDefault="00C825B2" w:rsidP="00C825B2">
            <w:pPr>
              <w:pStyle w:val="FormatmallArialFre3pt"/>
            </w:pPr>
          </w:p>
          <w:p w14:paraId="36035580" w14:textId="77777777" w:rsidR="00C825B2" w:rsidRDefault="00C825B2" w:rsidP="00C825B2">
            <w:pPr>
              <w:pStyle w:val="FormatmallArialFre3pt"/>
            </w:pPr>
            <w:r>
              <w:t>Plast</w:t>
            </w:r>
          </w:p>
          <w:p w14:paraId="38F3F2C8" w14:textId="77777777" w:rsidR="00C825B2" w:rsidRDefault="00C825B2" w:rsidP="00C825B2">
            <w:pPr>
              <w:pStyle w:val="FormatmallArialFre3pt"/>
            </w:pPr>
          </w:p>
          <w:p w14:paraId="01B5AFFD" w14:textId="77777777" w:rsidR="00C825B2" w:rsidRDefault="00C825B2" w:rsidP="00C825B2">
            <w:pPr>
              <w:pStyle w:val="FormatmallArialFre3pt"/>
            </w:pPr>
          </w:p>
          <w:p w14:paraId="2048802F" w14:textId="77777777" w:rsidR="00C825B2" w:rsidRDefault="00C825B2" w:rsidP="00C825B2">
            <w:pPr>
              <w:pStyle w:val="FormatmallArialFre3pt"/>
            </w:pPr>
          </w:p>
          <w:p w14:paraId="186A3E7A" w14:textId="77777777" w:rsidR="00C825B2" w:rsidRDefault="00C825B2" w:rsidP="00C825B2">
            <w:pPr>
              <w:pStyle w:val="FormatmallArialFre3pt"/>
            </w:pPr>
          </w:p>
          <w:p w14:paraId="6C6AC26E" w14:textId="322D1B68" w:rsidR="00756259" w:rsidRDefault="00C825B2" w:rsidP="00C825B2">
            <w:pPr>
              <w:pStyle w:val="FormatmallArialFre3pt"/>
            </w:pPr>
            <w:r>
              <w:t>Kisel</w:t>
            </w:r>
            <w:r w:rsidR="00756259">
              <w:fldChar w:fldCharType="end"/>
            </w:r>
          </w:p>
        </w:tc>
        <w:tc>
          <w:tcPr>
            <w:tcW w:w="18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59131072" w14:textId="77777777" w:rsidR="00C825B2" w:rsidRDefault="00756259" w:rsidP="00C825B2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25B2">
              <w:t>INOX</w:t>
            </w:r>
          </w:p>
          <w:p w14:paraId="4B6AD9DA" w14:textId="77777777" w:rsidR="00C825B2" w:rsidRDefault="00C825B2" w:rsidP="00C825B2">
            <w:pPr>
              <w:pStyle w:val="FormatmallArialFre3pt"/>
            </w:pPr>
          </w:p>
          <w:p w14:paraId="5D34645F" w14:textId="77777777" w:rsidR="00C825B2" w:rsidRDefault="00C825B2" w:rsidP="00C825B2">
            <w:pPr>
              <w:pStyle w:val="FormatmallArialFre3pt"/>
            </w:pPr>
            <w:r>
              <w:t>NBR</w:t>
            </w:r>
          </w:p>
          <w:p w14:paraId="3DFB8B18" w14:textId="77777777" w:rsidR="00C825B2" w:rsidRDefault="00C825B2" w:rsidP="00C825B2">
            <w:pPr>
              <w:pStyle w:val="FormatmallArialFre3pt"/>
            </w:pPr>
            <w:r>
              <w:t>EPDM</w:t>
            </w:r>
          </w:p>
          <w:p w14:paraId="7613F7D9" w14:textId="77777777" w:rsidR="00C825B2" w:rsidRDefault="00C825B2" w:rsidP="00C825B2">
            <w:pPr>
              <w:pStyle w:val="FormatmallArialFre3pt"/>
            </w:pPr>
          </w:p>
          <w:p w14:paraId="771841C1" w14:textId="77777777" w:rsidR="00C825B2" w:rsidRDefault="00C825B2" w:rsidP="00C825B2">
            <w:pPr>
              <w:pStyle w:val="FormatmallArialFre3pt"/>
            </w:pPr>
            <w:r>
              <w:t>ABS</w:t>
            </w:r>
          </w:p>
          <w:p w14:paraId="789F881D" w14:textId="77777777" w:rsidR="00C825B2" w:rsidRDefault="00C825B2" w:rsidP="00C825B2">
            <w:pPr>
              <w:pStyle w:val="FormatmallArialFre3pt"/>
            </w:pPr>
            <w:r>
              <w:t>POM</w:t>
            </w:r>
          </w:p>
          <w:p w14:paraId="736530CE" w14:textId="0C0E392A" w:rsidR="00C825B2" w:rsidRDefault="00C825B2" w:rsidP="00C825B2">
            <w:pPr>
              <w:pStyle w:val="FormatmallArialFre3pt"/>
            </w:pPr>
            <w:r>
              <w:t>PA</w:t>
            </w:r>
          </w:p>
          <w:p w14:paraId="64C27A9E" w14:textId="13E6F62A" w:rsidR="00C825B2" w:rsidRDefault="00C825B2" w:rsidP="00C825B2">
            <w:pPr>
              <w:pStyle w:val="FormatmallArialFre3pt"/>
            </w:pPr>
            <w:r>
              <w:t>PTFE</w:t>
            </w:r>
          </w:p>
          <w:p w14:paraId="1B35BC3F" w14:textId="77777777" w:rsidR="00C825B2" w:rsidRDefault="00C825B2" w:rsidP="00C825B2">
            <w:pPr>
              <w:pStyle w:val="FormatmallArialFre3pt"/>
            </w:pPr>
          </w:p>
          <w:p w14:paraId="0CC94860" w14:textId="77836C2A" w:rsidR="00756259" w:rsidRDefault="00C825B2" w:rsidP="00C825B2">
            <w:pPr>
              <w:pStyle w:val="FormatmallArialFre3pt"/>
            </w:pPr>
            <w:r>
              <w:t>Aliminiumoxid</w:t>
            </w:r>
            <w:r w:rsidR="00756259">
              <w:fldChar w:fldCharType="end"/>
            </w:r>
          </w:p>
        </w:tc>
        <w:tc>
          <w:tcPr>
            <w:tcW w:w="957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75A6C423" w14:textId="7D99F169" w:rsidR="00C825B2" w:rsidRDefault="00756259" w:rsidP="00C825B2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25B2" w:rsidRPr="00C825B2">
              <w:t>3,29</w:t>
            </w:r>
          </w:p>
          <w:p w14:paraId="19BF6D26" w14:textId="77777777" w:rsidR="00C825B2" w:rsidRDefault="00C825B2" w:rsidP="00C825B2">
            <w:pPr>
              <w:pStyle w:val="FormatmallArialFre3pt"/>
            </w:pPr>
          </w:p>
          <w:p w14:paraId="5FCB1D26" w14:textId="31707364" w:rsidR="00C825B2" w:rsidRDefault="00C825B2" w:rsidP="00C825B2">
            <w:pPr>
              <w:pStyle w:val="FormatmallArialFre3pt"/>
            </w:pPr>
            <w:r>
              <w:t>1,12</w:t>
            </w:r>
          </w:p>
          <w:p w14:paraId="0E2A2C8D" w14:textId="52A51BDB" w:rsidR="00C825B2" w:rsidRDefault="00C825B2" w:rsidP="00C825B2">
            <w:pPr>
              <w:pStyle w:val="FormatmallArialFre3pt"/>
            </w:pPr>
            <w:r>
              <w:t>1,19</w:t>
            </w:r>
          </w:p>
          <w:p w14:paraId="02FBC65D" w14:textId="77777777" w:rsidR="00C825B2" w:rsidRDefault="00C825B2" w:rsidP="00C825B2">
            <w:pPr>
              <w:pStyle w:val="FormatmallArialFre3pt"/>
            </w:pPr>
          </w:p>
          <w:p w14:paraId="0FF5868D" w14:textId="619C51B1" w:rsidR="00C825B2" w:rsidRDefault="00C825B2" w:rsidP="00C825B2">
            <w:pPr>
              <w:pStyle w:val="FormatmallArialFre3pt"/>
            </w:pPr>
            <w:r>
              <w:t>0,99</w:t>
            </w:r>
          </w:p>
          <w:p w14:paraId="59377B82" w14:textId="30EA5890" w:rsidR="00C825B2" w:rsidRDefault="00C825B2" w:rsidP="00C825B2">
            <w:pPr>
              <w:pStyle w:val="FormatmallArialFre3pt"/>
            </w:pPr>
            <w:r>
              <w:t>20,2</w:t>
            </w:r>
          </w:p>
          <w:p w14:paraId="18B3AA25" w14:textId="77777777" w:rsidR="00C825B2" w:rsidRDefault="00C825B2" w:rsidP="00C825B2">
            <w:pPr>
              <w:pStyle w:val="FormatmallArialFre3pt"/>
            </w:pPr>
            <w:r>
              <w:t>4,2</w:t>
            </w:r>
          </w:p>
          <w:p w14:paraId="3F931586" w14:textId="289E878A" w:rsidR="00C825B2" w:rsidRDefault="00C825B2" w:rsidP="00C825B2">
            <w:pPr>
              <w:pStyle w:val="FormatmallArialFre3pt"/>
            </w:pPr>
            <w:r>
              <w:t>0,6</w:t>
            </w:r>
          </w:p>
          <w:p w14:paraId="408A021E" w14:textId="77777777" w:rsidR="00C825B2" w:rsidRDefault="00C825B2" w:rsidP="00C825B2">
            <w:pPr>
              <w:pStyle w:val="FormatmallArialFre3pt"/>
            </w:pPr>
          </w:p>
          <w:p w14:paraId="134572DC" w14:textId="5AE2607D" w:rsidR="00756259" w:rsidRDefault="00C825B2" w:rsidP="00C825B2">
            <w:pPr>
              <w:pStyle w:val="FormatmallArialFre3pt"/>
            </w:pPr>
            <w:r>
              <w:t>21,5</w:t>
            </w:r>
            <w:r w:rsidR="00756259">
              <w:fldChar w:fldCharType="end"/>
            </w:r>
          </w:p>
        </w:tc>
        <w:tc>
          <w:tcPr>
            <w:tcW w:w="18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589A0DCB" w14:textId="5E6C31CC" w:rsidR="00756259" w:rsidRDefault="00756259" w:rsidP="00C825B2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25B2">
              <w:t> </w:t>
            </w:r>
            <w:r w:rsidR="00C825B2">
              <w:t> </w:t>
            </w:r>
            <w:r w:rsidR="00C825B2">
              <w:t> </w:t>
            </w:r>
            <w:r w:rsidR="00C825B2">
              <w:t> </w:t>
            </w:r>
            <w:r w:rsidR="00C825B2"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FFCC"/>
          </w:tcPr>
          <w:p w14:paraId="29100C86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9" w:type="dxa"/>
            <w:tcBorders>
              <w:top w:val="single" w:sz="4" w:space="0" w:color="auto"/>
              <w:bottom w:val="single" w:sz="12" w:space="0" w:color="auto"/>
            </w:tcBorders>
          </w:tcPr>
          <w:p w14:paraId="4B10A5B5" w14:textId="35FCED6C" w:rsidR="00C825B2" w:rsidRDefault="00756259" w:rsidP="00C825B2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25B2">
              <w:t>0,18%</w:t>
            </w:r>
          </w:p>
          <w:p w14:paraId="58B1E6FF" w14:textId="77777777" w:rsidR="00C825B2" w:rsidRDefault="00C825B2" w:rsidP="00C825B2">
            <w:pPr>
              <w:pStyle w:val="FormatmallArialFre3pt"/>
            </w:pPr>
          </w:p>
          <w:p w14:paraId="3BF7A119" w14:textId="555239A2" w:rsidR="00C825B2" w:rsidRDefault="00C825B2" w:rsidP="00C825B2">
            <w:pPr>
              <w:pStyle w:val="FormatmallArialFre3pt"/>
            </w:pPr>
            <w:r>
              <w:t>0,06%</w:t>
            </w:r>
          </w:p>
          <w:p w14:paraId="25EC1B78" w14:textId="77777777" w:rsidR="00C825B2" w:rsidRDefault="00C825B2" w:rsidP="00C825B2">
            <w:pPr>
              <w:pStyle w:val="FormatmallArialFre3pt"/>
            </w:pPr>
            <w:r>
              <w:t>0,07%</w:t>
            </w:r>
          </w:p>
          <w:p w14:paraId="6DE686D5" w14:textId="77777777" w:rsidR="00C825B2" w:rsidRDefault="00C825B2" w:rsidP="00C825B2">
            <w:pPr>
              <w:pStyle w:val="FormatmallArialFre3pt"/>
            </w:pPr>
          </w:p>
          <w:p w14:paraId="3FCF9B15" w14:textId="31D8A300" w:rsidR="00C825B2" w:rsidRDefault="00C825B2" w:rsidP="00C825B2">
            <w:pPr>
              <w:pStyle w:val="FormatmallArialFre3pt"/>
            </w:pPr>
            <w:r>
              <w:t>0,06%</w:t>
            </w:r>
          </w:p>
          <w:p w14:paraId="1A7D384B" w14:textId="049C1884" w:rsidR="00C825B2" w:rsidRDefault="00C825B2" w:rsidP="00C825B2">
            <w:pPr>
              <w:pStyle w:val="FormatmallArialFre3pt"/>
            </w:pPr>
            <w:r>
              <w:t>1,13%</w:t>
            </w:r>
          </w:p>
          <w:p w14:paraId="1E7E58EA" w14:textId="77777777" w:rsidR="00C825B2" w:rsidRDefault="00C825B2" w:rsidP="00C825B2">
            <w:pPr>
              <w:pStyle w:val="FormatmallArialFre3pt"/>
            </w:pPr>
            <w:r>
              <w:t>0,23%</w:t>
            </w:r>
          </w:p>
          <w:p w14:paraId="7025D090" w14:textId="3DD7F115" w:rsidR="00C825B2" w:rsidRDefault="00C825B2" w:rsidP="00C825B2">
            <w:pPr>
              <w:pStyle w:val="FormatmallArialFre3pt"/>
            </w:pPr>
            <w:r>
              <w:t>0,03%</w:t>
            </w:r>
          </w:p>
          <w:p w14:paraId="50E5498C" w14:textId="77777777" w:rsidR="00C825B2" w:rsidRDefault="00C825B2" w:rsidP="00C825B2">
            <w:pPr>
              <w:pStyle w:val="FormatmallArialFre3pt"/>
            </w:pPr>
          </w:p>
          <w:p w14:paraId="616B1E4F" w14:textId="32F24480" w:rsidR="00756259" w:rsidRDefault="00C825B2" w:rsidP="00C825B2">
            <w:pPr>
              <w:pStyle w:val="FormatmallArialFre3pt"/>
            </w:pPr>
            <w:r>
              <w:t>1,2%</w:t>
            </w:r>
            <w:r w:rsidR="00756259">
              <w:fldChar w:fldCharType="end"/>
            </w:r>
          </w:p>
        </w:tc>
      </w:tr>
    </w:tbl>
    <w:p w14:paraId="146DFBCC" w14:textId="75BF100E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16" w:name="BMSection8"/>
    </w:p>
    <w:tbl>
      <w:tblPr>
        <w:tblW w:w="9923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56259" w14:paraId="663E619F" w14:textId="77777777">
        <w:tc>
          <w:tcPr>
            <w:tcW w:w="9854" w:type="dxa"/>
          </w:tcPr>
          <w:bookmarkEnd w:id="16"/>
          <w:p w14:paraId="5A616A78" w14:textId="15910B9B" w:rsidR="00756259" w:rsidRDefault="00756259" w:rsidP="0006487D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6487D">
              <w:rPr>
                <w:rFonts w:ascii="Arial" w:hAnsi="Arial" w:cs="Arial"/>
              </w:rPr>
              <w:t> </w:t>
            </w:r>
            <w:r w:rsidR="0006487D">
              <w:rPr>
                <w:rFonts w:ascii="Arial" w:hAnsi="Arial" w:cs="Arial"/>
              </w:rPr>
              <w:t> </w:t>
            </w:r>
            <w:r w:rsidR="0006487D">
              <w:rPr>
                <w:rFonts w:ascii="Arial" w:hAnsi="Arial" w:cs="Arial"/>
              </w:rPr>
              <w:t> </w:t>
            </w:r>
            <w:r w:rsidR="0006487D">
              <w:rPr>
                <w:rFonts w:ascii="Arial" w:hAnsi="Arial" w:cs="Arial"/>
              </w:rPr>
              <w:t> </w:t>
            </w:r>
            <w:r w:rsidR="0006487D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233FD69" w14:textId="77777777" w:rsidR="00756259" w:rsidRDefault="00756259"/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2"/>
        <w:gridCol w:w="1837"/>
        <w:gridCol w:w="957"/>
        <w:gridCol w:w="1868"/>
        <w:gridCol w:w="1080"/>
        <w:gridCol w:w="1449"/>
      </w:tblGrid>
      <w:tr w:rsidR="00756259" w14:paraId="0EBB445A" w14:textId="77777777" w:rsidTr="0081587E">
        <w:tc>
          <w:tcPr>
            <w:tcW w:w="9923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14:paraId="1F8D6729" w14:textId="77777777" w:rsidR="00756259" w:rsidRDefault="00756259">
            <w:pPr>
              <w:spacing w:before="60"/>
            </w:pPr>
            <w:bookmarkStart w:id="17" w:name="Innehåll_vid_bruksskedet_8_1"/>
            <w:r>
              <w:t xml:space="preserve">Om varans kemiska sammansättning är annan efter inbyggnad än vid leverans, anges innehållet i den </w:t>
            </w:r>
            <w:r>
              <w:rPr>
                <w:b/>
              </w:rPr>
              <w:t>färdiga inbyggda varan</w:t>
            </w:r>
            <w:r>
              <w:t xml:space="preserve"> här. Om innehållet är oförändrat lämnas inga uppgifter i nedanstående tabell.</w:t>
            </w:r>
            <w:bookmarkEnd w:id="17"/>
          </w:p>
        </w:tc>
      </w:tr>
      <w:tr w:rsidR="00756259" w14:paraId="29453C9F" w14:textId="77777777" w:rsidTr="002C6FF9">
        <w:tc>
          <w:tcPr>
            <w:tcW w:w="2732" w:type="dxa"/>
            <w:tcBorders>
              <w:top w:val="single" w:sz="6" w:space="0" w:color="auto"/>
            </w:tcBorders>
          </w:tcPr>
          <w:p w14:paraId="4139DA81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Ingående material / Komponenter</w:t>
            </w:r>
          </w:p>
        </w:tc>
        <w:tc>
          <w:tcPr>
            <w:tcW w:w="1837" w:type="dxa"/>
            <w:tcBorders>
              <w:top w:val="single" w:sz="6" w:space="0" w:color="auto"/>
            </w:tcBorders>
          </w:tcPr>
          <w:p w14:paraId="63806E56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Ingående ämnen</w:t>
            </w:r>
          </w:p>
        </w:tc>
        <w:tc>
          <w:tcPr>
            <w:tcW w:w="957" w:type="dxa"/>
            <w:tcBorders>
              <w:top w:val="single" w:sz="6" w:space="0" w:color="auto"/>
            </w:tcBorders>
          </w:tcPr>
          <w:p w14:paraId="5115D386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Vikt</w:t>
            </w:r>
            <w:r>
              <w:rPr>
                <w:rFonts w:ascii="Arial" w:hAnsi="Arial" w:cs="Arial"/>
                <w:b/>
              </w:rPr>
              <w:br/>
              <w:t>% alt g</w:t>
            </w:r>
          </w:p>
        </w:tc>
        <w:tc>
          <w:tcPr>
            <w:tcW w:w="1868" w:type="dxa"/>
            <w:tcBorders>
              <w:top w:val="single" w:sz="6" w:space="0" w:color="auto"/>
            </w:tcBorders>
          </w:tcPr>
          <w:p w14:paraId="4D60A64D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EG-nr/ CAS-nr</w:t>
            </w:r>
            <w:r>
              <w:rPr>
                <w:rFonts w:ascii="Arial" w:hAnsi="Arial" w:cs="Arial"/>
                <w:b/>
              </w:rPr>
              <w:br/>
              <w:t>(alt legering)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14:paraId="0FD8C406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Klassifi</w:t>
            </w:r>
            <w:r>
              <w:rPr>
                <w:rFonts w:ascii="Arial" w:hAnsi="Arial" w:cs="Arial"/>
                <w:b/>
              </w:rPr>
              <w:softHyphen/>
              <w:t>cering</w:t>
            </w:r>
          </w:p>
        </w:tc>
        <w:tc>
          <w:tcPr>
            <w:tcW w:w="1449" w:type="dxa"/>
            <w:tcBorders>
              <w:top w:val="single" w:sz="6" w:space="0" w:color="auto"/>
            </w:tcBorders>
          </w:tcPr>
          <w:p w14:paraId="09E4CAD0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Kommentar</w:t>
            </w:r>
          </w:p>
        </w:tc>
      </w:tr>
      <w:tr w:rsidR="00756259" w14:paraId="6E13BEE9" w14:textId="77777777" w:rsidTr="002C6FF9">
        <w:tc>
          <w:tcPr>
            <w:tcW w:w="2732" w:type="dxa"/>
            <w:tcBorders>
              <w:bottom w:val="single" w:sz="6" w:space="0" w:color="auto"/>
            </w:tcBorders>
          </w:tcPr>
          <w:p w14:paraId="603355EF" w14:textId="77777777" w:rsidR="00756259" w:rsidRDefault="00756259" w:rsidP="00CA735E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>
              <w:fldChar w:fldCharType="end"/>
            </w:r>
          </w:p>
        </w:tc>
        <w:tc>
          <w:tcPr>
            <w:tcW w:w="1837" w:type="dxa"/>
            <w:tcBorders>
              <w:bottom w:val="single" w:sz="6" w:space="0" w:color="auto"/>
            </w:tcBorders>
          </w:tcPr>
          <w:p w14:paraId="2C74982E" w14:textId="77777777" w:rsidR="00756259" w:rsidRDefault="00756259" w:rsidP="00CA735E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>
              <w:fldChar w:fldCharType="end"/>
            </w:r>
          </w:p>
        </w:tc>
        <w:tc>
          <w:tcPr>
            <w:tcW w:w="957" w:type="dxa"/>
            <w:tcBorders>
              <w:bottom w:val="single" w:sz="6" w:space="0" w:color="auto"/>
            </w:tcBorders>
          </w:tcPr>
          <w:p w14:paraId="0FFED4D6" w14:textId="77777777" w:rsidR="00756259" w:rsidRDefault="00756259" w:rsidP="00CA735E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>
              <w:fldChar w:fldCharType="end"/>
            </w:r>
          </w:p>
        </w:tc>
        <w:tc>
          <w:tcPr>
            <w:tcW w:w="1868" w:type="dxa"/>
            <w:tcBorders>
              <w:bottom w:val="single" w:sz="6" w:space="0" w:color="auto"/>
            </w:tcBorders>
          </w:tcPr>
          <w:p w14:paraId="3E37CB17" w14:textId="77777777" w:rsidR="00756259" w:rsidRDefault="00756259" w:rsidP="00CA735E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7D7717C7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9" w:type="dxa"/>
            <w:tcBorders>
              <w:bottom w:val="single" w:sz="6" w:space="0" w:color="auto"/>
            </w:tcBorders>
          </w:tcPr>
          <w:p w14:paraId="5CD8391C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6259" w14:paraId="51B48B9E" w14:textId="77777777" w:rsidTr="002C6FF9">
        <w:tc>
          <w:tcPr>
            <w:tcW w:w="2732" w:type="dxa"/>
            <w:tcBorders>
              <w:top w:val="single" w:sz="6" w:space="0" w:color="auto"/>
              <w:bottom w:val="single" w:sz="12" w:space="0" w:color="auto"/>
            </w:tcBorders>
          </w:tcPr>
          <w:p w14:paraId="068FE563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7" w:type="dxa"/>
            <w:tcBorders>
              <w:top w:val="single" w:sz="6" w:space="0" w:color="auto"/>
              <w:bottom w:val="single" w:sz="12" w:space="0" w:color="auto"/>
            </w:tcBorders>
          </w:tcPr>
          <w:p w14:paraId="595FBA70" w14:textId="77777777" w:rsidR="00756259" w:rsidRDefault="00756259" w:rsidP="00CA735E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>
              <w:fldChar w:fldCharType="end"/>
            </w:r>
          </w:p>
        </w:tc>
        <w:tc>
          <w:tcPr>
            <w:tcW w:w="957" w:type="dxa"/>
            <w:tcBorders>
              <w:top w:val="single" w:sz="6" w:space="0" w:color="auto"/>
              <w:bottom w:val="single" w:sz="12" w:space="0" w:color="auto"/>
            </w:tcBorders>
          </w:tcPr>
          <w:p w14:paraId="488052B9" w14:textId="77777777" w:rsidR="00756259" w:rsidRDefault="00756259" w:rsidP="00CA735E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>
              <w:fldChar w:fldCharType="end"/>
            </w:r>
          </w:p>
        </w:tc>
        <w:tc>
          <w:tcPr>
            <w:tcW w:w="1868" w:type="dxa"/>
            <w:tcBorders>
              <w:top w:val="single" w:sz="6" w:space="0" w:color="auto"/>
              <w:bottom w:val="single" w:sz="12" w:space="0" w:color="auto"/>
            </w:tcBorders>
          </w:tcPr>
          <w:p w14:paraId="7DF25C98" w14:textId="77777777" w:rsidR="00756259" w:rsidRDefault="00756259" w:rsidP="00CA735E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 w:rsidR="00CA735E"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</w:tcBorders>
          </w:tcPr>
          <w:p w14:paraId="55D727CE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9" w:type="dxa"/>
            <w:tcBorders>
              <w:top w:val="single" w:sz="6" w:space="0" w:color="auto"/>
              <w:bottom w:val="single" w:sz="12" w:space="0" w:color="auto"/>
            </w:tcBorders>
          </w:tcPr>
          <w:p w14:paraId="3A1EFBF4" w14:textId="77777777" w:rsidR="00756259" w:rsidRDefault="00756259">
            <w:pPr>
              <w:pStyle w:val="FormatmallArialFre3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 w:rsidR="004B243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6259" w14:paraId="0AD357AE" w14:textId="77777777" w:rsidTr="002C6FF9">
        <w:tc>
          <w:tcPr>
            <w:tcW w:w="9923" w:type="dxa"/>
            <w:gridSpan w:val="6"/>
            <w:tcBorders>
              <w:top w:val="single" w:sz="12" w:space="0" w:color="auto"/>
            </w:tcBorders>
          </w:tcPr>
          <w:p w14:paraId="165D0D49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8D75D7D" w14:textId="77777777" w:rsidR="00756259" w:rsidRDefault="00756259">
      <w:pPr>
        <w:pStyle w:val="Rubrik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18" w:name="BMSection9"/>
    </w:p>
    <w:bookmarkEnd w:id="18"/>
    <w:p w14:paraId="292A75DA" w14:textId="77777777" w:rsidR="00756259" w:rsidRDefault="00756259">
      <w:pPr>
        <w:pStyle w:val="Rubrik3"/>
      </w:pPr>
      <w:r>
        <w:t>5  Produktionsskedet</w:t>
      </w:r>
    </w:p>
    <w:p w14:paraId="5CF8062F" w14:textId="77777777" w:rsidR="00756259" w:rsidRDefault="00756259">
      <w:pPr>
        <w:spacing w:before="60"/>
        <w:rPr>
          <w:b/>
        </w:rPr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19" w:name="BMSection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76"/>
        <w:gridCol w:w="1276"/>
        <w:gridCol w:w="755"/>
        <w:gridCol w:w="520"/>
        <w:gridCol w:w="1276"/>
        <w:gridCol w:w="236"/>
        <w:gridCol w:w="2032"/>
      </w:tblGrid>
      <w:tr w:rsidR="00756259" w14:paraId="07586CE5" w14:textId="77777777">
        <w:trPr>
          <w:trHeight w:val="27"/>
        </w:trPr>
        <w:tc>
          <w:tcPr>
            <w:tcW w:w="9923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bookmarkEnd w:id="19"/>
          <w:p w14:paraId="321218AF" w14:textId="77777777" w:rsidR="00756259" w:rsidRDefault="00756259">
            <w:pPr>
              <w:spacing w:before="60"/>
              <w:rPr>
                <w:b/>
              </w:rPr>
            </w:pPr>
            <w:r>
              <w:rPr>
                <w:b/>
              </w:rPr>
              <w:t>Resursutnyttjande och miljöpåverkan under produktion av varan redovisas på ett av följande sätt:</w:t>
            </w:r>
          </w:p>
          <w:p w14:paraId="7B49C2B8" w14:textId="77777777" w:rsidR="00756259" w:rsidRDefault="00756259">
            <w:pPr>
              <w:tabs>
                <w:tab w:val="left" w:pos="567"/>
              </w:tabs>
              <w:spacing w:before="60"/>
            </w:pPr>
            <w:r>
              <w:rPr>
                <w:b/>
              </w:rP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578CF">
              <w:rPr>
                <w:b/>
              </w:rPr>
            </w:r>
            <w:r w:rsidR="000578CF">
              <w:rPr>
                <w:b/>
              </w:rPr>
              <w:fldChar w:fldCharType="separate"/>
            </w:r>
            <w:r>
              <w:fldChar w:fldCharType="end"/>
            </w:r>
            <w:r>
              <w:t xml:space="preserve">  1) </w:t>
            </w:r>
            <w:r>
              <w:tab/>
              <w:t xml:space="preserve">Inflöden (råvaror, insatsvaror, energi mm) för den registrerade varan till </w:t>
            </w:r>
            <w:r>
              <w:rPr>
                <w:b/>
              </w:rPr>
              <w:t>tillverkningsenheten</w:t>
            </w:r>
            <w:r>
              <w:t xml:space="preserve">, och utflöden </w:t>
            </w:r>
            <w:r>
              <w:br/>
              <w:t xml:space="preserve"> </w:t>
            </w:r>
            <w:r>
              <w:tab/>
              <w:t>(emissioner och restprodukter) därifrån, d v s från ”grind till grind”.</w:t>
            </w:r>
          </w:p>
          <w:p w14:paraId="57C0022E" w14:textId="77777777" w:rsidR="00756259" w:rsidRDefault="00756259">
            <w:pPr>
              <w:tabs>
                <w:tab w:val="left" w:pos="567"/>
              </w:tabs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 2) </w:t>
            </w:r>
            <w:r>
              <w:tab/>
              <w:t>Samtliga inflöden och utflöden från utvinning av råvaror till färdig produkt d v s ”vagga till grind”.</w:t>
            </w:r>
          </w:p>
          <w:p w14:paraId="7C2089EE" w14:textId="77777777" w:rsidR="00756259" w:rsidRDefault="00756259">
            <w:pPr>
              <w:tabs>
                <w:tab w:val="left" w:pos="567"/>
              </w:tabs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 3) </w:t>
            </w:r>
            <w:r>
              <w:tab/>
              <w:t xml:space="preserve">Annan avgränsning. Ange vad: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42423096" w14:textId="77777777">
        <w:trPr>
          <w:trHeight w:val="22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56435D" w14:textId="77777777" w:rsidR="00756259" w:rsidRDefault="00756259">
            <w:pPr>
              <w:spacing w:before="60"/>
            </w:pPr>
            <w:r>
              <w:t xml:space="preserve">Redovisningen avser enhet av varan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632D24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Redovisad vara</w:t>
            </w:r>
          </w:p>
        </w:tc>
        <w:tc>
          <w:tcPr>
            <w:tcW w:w="203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C77632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Varans varugrupp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0E5E3E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Varans </w:t>
            </w:r>
            <w:r>
              <w:br/>
              <w:t xml:space="preserve">      tillverkningsenhet</w:t>
            </w:r>
          </w:p>
        </w:tc>
      </w:tr>
      <w:tr w:rsidR="00756259" w14:paraId="25B7BA22" w14:textId="77777777">
        <w:trPr>
          <w:trHeight w:val="22"/>
        </w:trPr>
        <w:tc>
          <w:tcPr>
            <w:tcW w:w="637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004ECFF3" w14:textId="77777777" w:rsidR="00756259" w:rsidRDefault="00756259">
            <w:pPr>
              <w:spacing w:before="60"/>
            </w:pPr>
            <w:r>
              <w:t xml:space="preserve">Ange </w:t>
            </w:r>
            <w:r>
              <w:rPr>
                <w:b/>
              </w:rPr>
              <w:t xml:space="preserve">råvaror och insatsvaror </w:t>
            </w:r>
            <w:r>
              <w:t>som använts vid tillverkning av varan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C5C24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</w:tr>
      <w:tr w:rsidR="00756259" w14:paraId="66B25463" w14:textId="77777777">
        <w:trPr>
          <w:trHeight w:val="2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46C5F2E" w14:textId="77777777" w:rsidR="00756259" w:rsidRDefault="00756259">
            <w:pPr>
              <w:spacing w:before="60"/>
            </w:pPr>
            <w:r>
              <w:t>Råvara/insatsvara</w:t>
            </w:r>
          </w:p>
        </w:tc>
        <w:tc>
          <w:tcPr>
            <w:tcW w:w="2551" w:type="dxa"/>
            <w:gridSpan w:val="3"/>
          </w:tcPr>
          <w:p w14:paraId="1C8C1D5D" w14:textId="77777777" w:rsidR="00756259" w:rsidRDefault="00756259">
            <w:pPr>
              <w:spacing w:before="60"/>
            </w:pPr>
            <w:r>
              <w:t>Mängd och enhet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464F2E5C" w14:textId="77777777" w:rsidR="00756259" w:rsidRDefault="00756259">
            <w:pPr>
              <w:spacing w:before="60"/>
            </w:pPr>
            <w:r>
              <w:t>Kommentar</w:t>
            </w:r>
          </w:p>
        </w:tc>
      </w:tr>
      <w:tr w:rsidR="00756259" w14:paraId="1CE2746A" w14:textId="77777777">
        <w:trPr>
          <w:trHeight w:val="2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25C596B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</w:tcPr>
          <w:p w14:paraId="0BDF3697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0D3DF4BB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753A16B3" w14:textId="77777777">
        <w:trPr>
          <w:trHeight w:val="2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698CF1D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</w:tcPr>
          <w:p w14:paraId="1F4E65C0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1DA244E7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6D671948" w14:textId="77777777">
        <w:trPr>
          <w:trHeight w:val="2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085C77D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bottom w:val="single" w:sz="12" w:space="0" w:color="auto"/>
            </w:tcBorders>
          </w:tcPr>
          <w:p w14:paraId="3742E6FE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CA47D49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426DD593" w14:textId="77777777">
        <w:trPr>
          <w:trHeight w:val="22"/>
        </w:trPr>
        <w:tc>
          <w:tcPr>
            <w:tcW w:w="637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2741CF1A" w14:textId="77777777" w:rsidR="00756259" w:rsidRDefault="00756259">
            <w:pPr>
              <w:spacing w:before="60"/>
            </w:pPr>
            <w:r>
              <w:t xml:space="preserve">Ange </w:t>
            </w:r>
            <w:r>
              <w:rPr>
                <w:b/>
              </w:rPr>
              <w:t xml:space="preserve">återvunna material </w:t>
            </w:r>
            <w:r>
              <w:t>som använts vid tillverkning av varan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2DA4F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</w:tr>
      <w:tr w:rsidR="00756259" w14:paraId="1DBE3C87" w14:textId="77777777">
        <w:trPr>
          <w:trHeight w:val="22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</w:tcBorders>
          </w:tcPr>
          <w:p w14:paraId="0AA7502E" w14:textId="77777777" w:rsidR="00756259" w:rsidRDefault="00756259">
            <w:pPr>
              <w:spacing w:before="60"/>
            </w:pPr>
            <w:r>
              <w:t>Materialslag</w:t>
            </w:r>
          </w:p>
        </w:tc>
        <w:tc>
          <w:tcPr>
            <w:tcW w:w="2551" w:type="dxa"/>
            <w:gridSpan w:val="3"/>
          </w:tcPr>
          <w:p w14:paraId="4FBBBE24" w14:textId="77777777" w:rsidR="00756259" w:rsidRDefault="00756259">
            <w:pPr>
              <w:spacing w:before="60"/>
            </w:pPr>
            <w:r>
              <w:t>Mängd och enhet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707A4537" w14:textId="77777777" w:rsidR="00756259" w:rsidRDefault="00756259">
            <w:pPr>
              <w:spacing w:before="60"/>
            </w:pPr>
            <w:r>
              <w:t>Kommentar</w:t>
            </w:r>
          </w:p>
        </w:tc>
      </w:tr>
      <w:tr w:rsidR="00756259" w14:paraId="741602AB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</w:tcBorders>
          </w:tcPr>
          <w:p w14:paraId="2624D01A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</w:tcPr>
          <w:p w14:paraId="6D502CBD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37D150D0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5845E68A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B71426D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bottom w:val="single" w:sz="12" w:space="0" w:color="auto"/>
            </w:tcBorders>
          </w:tcPr>
          <w:p w14:paraId="130DFD15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AB2CBEC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158BD915" w14:textId="77777777">
        <w:trPr>
          <w:trHeight w:val="22"/>
        </w:trPr>
        <w:tc>
          <w:tcPr>
            <w:tcW w:w="637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0CAA12C1" w14:textId="77777777" w:rsidR="00756259" w:rsidRDefault="00756259">
            <w:pPr>
              <w:spacing w:before="60"/>
            </w:pPr>
            <w:r>
              <w:lastRenderedPageBreak/>
              <w:t xml:space="preserve">Ange </w:t>
            </w:r>
            <w:r>
              <w:rPr>
                <w:b/>
              </w:rPr>
              <w:t xml:space="preserve">energi </w:t>
            </w:r>
            <w:r>
              <w:t>som använts vid tillverkning av varan eller dess delar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739E28B0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</w:tr>
      <w:tr w:rsidR="00756259" w14:paraId="4AC2D753" w14:textId="77777777">
        <w:trPr>
          <w:trHeight w:val="22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</w:tcBorders>
          </w:tcPr>
          <w:p w14:paraId="3113B8E5" w14:textId="77777777" w:rsidR="00756259" w:rsidRDefault="00756259">
            <w:pPr>
              <w:spacing w:before="60"/>
            </w:pPr>
            <w:r>
              <w:t>Energislag</w:t>
            </w:r>
          </w:p>
        </w:tc>
        <w:tc>
          <w:tcPr>
            <w:tcW w:w="2551" w:type="dxa"/>
            <w:gridSpan w:val="3"/>
          </w:tcPr>
          <w:p w14:paraId="5CA900DB" w14:textId="77777777" w:rsidR="00756259" w:rsidRDefault="00756259">
            <w:pPr>
              <w:spacing w:before="60"/>
            </w:pPr>
            <w:r>
              <w:t>Mängd och enhet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5A92BF54" w14:textId="77777777" w:rsidR="00756259" w:rsidRDefault="00756259">
            <w:pPr>
              <w:spacing w:before="60"/>
            </w:pPr>
            <w:r>
              <w:t>Kommentar</w:t>
            </w:r>
          </w:p>
        </w:tc>
      </w:tr>
      <w:tr w:rsidR="00756259" w14:paraId="0C990F8D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</w:tcBorders>
          </w:tcPr>
          <w:p w14:paraId="2FCB74E1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</w:tcPr>
          <w:p w14:paraId="2B4F9A88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27E80F20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5FC50BF0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6F64E4A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bottom w:val="single" w:sz="12" w:space="0" w:color="auto"/>
            </w:tcBorders>
          </w:tcPr>
          <w:p w14:paraId="12266452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5E365CB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07428652" w14:textId="77777777">
        <w:trPr>
          <w:trHeight w:val="22"/>
        </w:trPr>
        <w:tc>
          <w:tcPr>
            <w:tcW w:w="637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2567E54F" w14:textId="77777777" w:rsidR="00756259" w:rsidRDefault="00756259">
            <w:pPr>
              <w:spacing w:before="60"/>
            </w:pPr>
            <w:r>
              <w:t xml:space="preserve">Ange </w:t>
            </w:r>
            <w:r>
              <w:rPr>
                <w:b/>
              </w:rPr>
              <w:t xml:space="preserve">transporter </w:t>
            </w:r>
            <w:r>
              <w:t>som använts vid tillverkning av varan eller dess delar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DD4C97D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</w:tr>
      <w:tr w:rsidR="00756259" w14:paraId="5EA434F1" w14:textId="77777777">
        <w:trPr>
          <w:trHeight w:val="22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</w:tcBorders>
          </w:tcPr>
          <w:p w14:paraId="1E27BD53" w14:textId="77777777" w:rsidR="00756259" w:rsidRDefault="00756259">
            <w:pPr>
              <w:spacing w:before="60"/>
            </w:pPr>
            <w:r>
              <w:t>Transportslag</w:t>
            </w:r>
          </w:p>
        </w:tc>
        <w:tc>
          <w:tcPr>
            <w:tcW w:w="2551" w:type="dxa"/>
            <w:gridSpan w:val="3"/>
          </w:tcPr>
          <w:p w14:paraId="7596E234" w14:textId="77777777" w:rsidR="00756259" w:rsidRDefault="00756259">
            <w:pPr>
              <w:spacing w:before="60"/>
            </w:pPr>
            <w:r>
              <w:t>Andel %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3870E8EA" w14:textId="77777777" w:rsidR="00756259" w:rsidRDefault="00756259">
            <w:pPr>
              <w:spacing w:before="60"/>
            </w:pPr>
            <w:r>
              <w:t>Kommentar</w:t>
            </w:r>
          </w:p>
        </w:tc>
      </w:tr>
      <w:tr w:rsidR="00756259" w14:paraId="4E0EAF30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</w:tcBorders>
          </w:tcPr>
          <w:p w14:paraId="5C8FFCE2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</w:tcPr>
          <w:p w14:paraId="1AE54332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684F8784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1CCFF93D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463B548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bottom w:val="single" w:sz="12" w:space="0" w:color="auto"/>
            </w:tcBorders>
          </w:tcPr>
          <w:p w14:paraId="202E53C4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C503A0E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12EC9CAD" w14:textId="77777777">
        <w:trPr>
          <w:trHeight w:val="22"/>
        </w:trPr>
        <w:tc>
          <w:tcPr>
            <w:tcW w:w="6379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71995DF1" w14:textId="77777777" w:rsidR="00756259" w:rsidRDefault="00756259">
            <w:pPr>
              <w:spacing w:before="60"/>
            </w:pPr>
            <w:r>
              <w:t xml:space="preserve">Ange </w:t>
            </w:r>
            <w:r>
              <w:rPr>
                <w:b/>
              </w:rPr>
              <w:t xml:space="preserve">emissioner till luft, vatten eller mark </w:t>
            </w:r>
            <w:r>
              <w:t>från tillverkning av varan eller dess delar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3B5DD04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</w:tr>
      <w:tr w:rsidR="00756259" w14:paraId="1D192F37" w14:textId="77777777">
        <w:trPr>
          <w:trHeight w:val="22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</w:tcBorders>
          </w:tcPr>
          <w:p w14:paraId="1A43517F" w14:textId="77777777" w:rsidR="00756259" w:rsidRDefault="00756259">
            <w:pPr>
              <w:spacing w:before="60"/>
            </w:pPr>
            <w:r>
              <w:t>Emissionsslag</w:t>
            </w:r>
          </w:p>
        </w:tc>
        <w:tc>
          <w:tcPr>
            <w:tcW w:w="2551" w:type="dxa"/>
            <w:gridSpan w:val="3"/>
          </w:tcPr>
          <w:p w14:paraId="239A34E7" w14:textId="77777777" w:rsidR="00756259" w:rsidRDefault="00756259">
            <w:pPr>
              <w:spacing w:before="60"/>
            </w:pPr>
            <w:r>
              <w:t>Mängd och enhet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6DEC4B7F" w14:textId="77777777" w:rsidR="00756259" w:rsidRDefault="00756259">
            <w:pPr>
              <w:spacing w:before="60"/>
            </w:pPr>
            <w:r>
              <w:t>Kommentar</w:t>
            </w:r>
          </w:p>
        </w:tc>
      </w:tr>
      <w:tr w:rsidR="00756259" w14:paraId="7908F91C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</w:tcBorders>
          </w:tcPr>
          <w:p w14:paraId="6A350FFE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</w:tcPr>
          <w:p w14:paraId="10B37A43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506620E6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79DE160D" w14:textId="77777777">
        <w:trPr>
          <w:trHeight w:val="22"/>
        </w:trPr>
        <w:tc>
          <w:tcPr>
            <w:tcW w:w="382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849940A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51" w:type="dxa"/>
            <w:gridSpan w:val="3"/>
            <w:tcBorders>
              <w:bottom w:val="single" w:sz="12" w:space="0" w:color="auto"/>
            </w:tcBorders>
          </w:tcPr>
          <w:p w14:paraId="69C140FC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5E6FF54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6564BB6B" w14:textId="77777777">
        <w:trPr>
          <w:trHeight w:val="22"/>
        </w:trPr>
        <w:tc>
          <w:tcPr>
            <w:tcW w:w="7655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14:paraId="5800D713" w14:textId="77777777" w:rsidR="00756259" w:rsidRDefault="00756259">
            <w:pPr>
              <w:spacing w:before="60"/>
            </w:pPr>
            <w:r>
              <w:t xml:space="preserve">Ange </w:t>
            </w:r>
            <w:r>
              <w:rPr>
                <w:b/>
              </w:rPr>
              <w:t>restprodukter</w:t>
            </w:r>
            <w:r>
              <w:t xml:space="preserve"> från tillverkning av varan eller dess delar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347D28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</w:tr>
      <w:tr w:rsidR="00756259" w14:paraId="4842AAD0" w14:textId="77777777">
        <w:trPr>
          <w:cantSplit/>
          <w:trHeight w:val="22"/>
        </w:trPr>
        <w:tc>
          <w:tcPr>
            <w:tcW w:w="2552" w:type="dxa"/>
            <w:vMerge w:val="restart"/>
            <w:tcBorders>
              <w:top w:val="nil"/>
              <w:left w:val="single" w:sz="12" w:space="0" w:color="auto"/>
            </w:tcBorders>
            <w:vAlign w:val="bottom"/>
          </w:tcPr>
          <w:p w14:paraId="6476D60E" w14:textId="77777777" w:rsidR="00756259" w:rsidRDefault="00756259">
            <w:r>
              <w:t>Restprodukt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vAlign w:val="bottom"/>
          </w:tcPr>
          <w:p w14:paraId="3DFEBD4A" w14:textId="77777777" w:rsidR="00756259" w:rsidRDefault="00756259">
            <w:r>
              <w:t>Avfalls</w:t>
            </w:r>
            <w:r>
              <w:softHyphen/>
              <w:t>kod</w:t>
            </w:r>
          </w:p>
        </w:tc>
        <w:tc>
          <w:tcPr>
            <w:tcW w:w="1276" w:type="dxa"/>
            <w:vMerge w:val="restart"/>
            <w:vAlign w:val="bottom"/>
          </w:tcPr>
          <w:p w14:paraId="70B0906E" w14:textId="77777777" w:rsidR="00756259" w:rsidRDefault="00756259">
            <w:r>
              <w:t>Mängd</w:t>
            </w:r>
          </w:p>
        </w:tc>
        <w:tc>
          <w:tcPr>
            <w:tcW w:w="2551" w:type="dxa"/>
            <w:gridSpan w:val="3"/>
          </w:tcPr>
          <w:p w14:paraId="40A1AFEA" w14:textId="77777777" w:rsidR="00756259" w:rsidRDefault="00756259">
            <w:r>
              <w:t>Andel som återvinns</w:t>
            </w:r>
          </w:p>
        </w:tc>
        <w:tc>
          <w:tcPr>
            <w:tcW w:w="2268" w:type="dxa"/>
            <w:gridSpan w:val="2"/>
            <w:vMerge w:val="restart"/>
            <w:tcBorders>
              <w:right w:val="single" w:sz="12" w:space="0" w:color="auto"/>
            </w:tcBorders>
            <w:vAlign w:val="bottom"/>
          </w:tcPr>
          <w:p w14:paraId="15E689D7" w14:textId="77777777" w:rsidR="00756259" w:rsidRDefault="00756259">
            <w:r>
              <w:t>Kommentar</w:t>
            </w:r>
          </w:p>
        </w:tc>
      </w:tr>
      <w:tr w:rsidR="00756259" w14:paraId="6FAFA18C" w14:textId="77777777">
        <w:trPr>
          <w:cantSplit/>
          <w:trHeight w:val="22"/>
        </w:trPr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409FBFC2" w14:textId="77777777" w:rsidR="00756259" w:rsidRDefault="00756259"/>
        </w:tc>
        <w:tc>
          <w:tcPr>
            <w:tcW w:w="1276" w:type="dxa"/>
            <w:vMerge/>
          </w:tcPr>
          <w:p w14:paraId="4B8C5948" w14:textId="77777777" w:rsidR="00756259" w:rsidRDefault="00756259">
            <w:pPr>
              <w:spacing w:before="60"/>
            </w:pPr>
          </w:p>
        </w:tc>
        <w:tc>
          <w:tcPr>
            <w:tcW w:w="1276" w:type="dxa"/>
            <w:vMerge/>
          </w:tcPr>
          <w:p w14:paraId="6249F6E5" w14:textId="77777777" w:rsidR="00756259" w:rsidRDefault="00756259"/>
        </w:tc>
        <w:tc>
          <w:tcPr>
            <w:tcW w:w="1275" w:type="dxa"/>
            <w:gridSpan w:val="2"/>
          </w:tcPr>
          <w:p w14:paraId="4A91A3EE" w14:textId="77777777" w:rsidR="00756259" w:rsidRDefault="00756259">
            <w:r>
              <w:t>Materialåter</w:t>
            </w:r>
            <w:r>
              <w:softHyphen/>
              <w:t>vinns %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14:paraId="504ABB26" w14:textId="77777777" w:rsidR="00756259" w:rsidRDefault="00756259">
            <w:r>
              <w:t>Energiåter</w:t>
            </w:r>
            <w:r>
              <w:softHyphen/>
              <w:t>vinns %</w:t>
            </w:r>
          </w:p>
        </w:tc>
        <w:tc>
          <w:tcPr>
            <w:tcW w:w="2268" w:type="dxa"/>
            <w:gridSpan w:val="2"/>
            <w:vMerge/>
            <w:tcBorders>
              <w:right w:val="single" w:sz="12" w:space="0" w:color="auto"/>
            </w:tcBorders>
          </w:tcPr>
          <w:p w14:paraId="5DFA8AE7" w14:textId="77777777" w:rsidR="00756259" w:rsidRDefault="00756259"/>
        </w:tc>
      </w:tr>
      <w:tr w:rsidR="00756259" w14:paraId="3C8E0E9E" w14:textId="77777777">
        <w:trPr>
          <w:trHeight w:val="22"/>
        </w:trPr>
        <w:tc>
          <w:tcPr>
            <w:tcW w:w="2552" w:type="dxa"/>
            <w:tcBorders>
              <w:left w:val="single" w:sz="12" w:space="0" w:color="auto"/>
            </w:tcBorders>
          </w:tcPr>
          <w:p w14:paraId="3FD56BB3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799184F8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5EA72137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2"/>
          </w:tcPr>
          <w:p w14:paraId="4CB23663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6BDD5405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</w:tcPr>
          <w:p w14:paraId="24ED3EC7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2953048A" w14:textId="77777777">
        <w:trPr>
          <w:trHeight w:val="22"/>
        </w:trPr>
        <w:tc>
          <w:tcPr>
            <w:tcW w:w="2552" w:type="dxa"/>
            <w:tcBorders>
              <w:left w:val="single" w:sz="12" w:space="0" w:color="auto"/>
            </w:tcBorders>
          </w:tcPr>
          <w:p w14:paraId="30D39153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3F7AF365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6AD84627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2"/>
          </w:tcPr>
          <w:p w14:paraId="0608258E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</w:tcPr>
          <w:p w14:paraId="019574E8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</w:tcPr>
          <w:p w14:paraId="5DB2A439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10E65EF6" w14:textId="77777777" w:rsidTr="008E2DB2">
        <w:trPr>
          <w:trHeight w:val="22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</w:tcBorders>
          </w:tcPr>
          <w:p w14:paraId="70E1DB4D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3A70984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A24E032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</w:tcPr>
          <w:p w14:paraId="53B9D6CC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B723AE2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849C3BA" w14:textId="77777777" w:rsidR="00756259" w:rsidRDefault="0075625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0C065CC4" w14:textId="77777777" w:rsidTr="008E2DB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</w:tcPr>
          <w:p w14:paraId="70D5B32B" w14:textId="77777777" w:rsidR="00756259" w:rsidRDefault="00756259">
            <w:pPr>
              <w:spacing w:before="60"/>
            </w:pPr>
            <w:r>
              <w:t>Finns datanoggrannheten för tillverkningsdata beskriven?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5147747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3D4C4FE7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4819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33A213C1" w14:textId="77777777" w:rsidR="00756259" w:rsidRDefault="00756259">
            <w:pPr>
              <w:spacing w:before="60"/>
            </w:pPr>
            <w:r>
              <w:t>Om ”ja”, specificera:</w:t>
            </w:r>
          </w:p>
          <w:p w14:paraId="6BDCADD9" w14:textId="77777777" w:rsidR="00756259" w:rsidRDefault="00756259"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B21734A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20" w:name="BMSection11"/>
    </w:p>
    <w:tbl>
      <w:tblPr>
        <w:tblW w:w="9923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756259" w14:paraId="1DAA9A43" w14:textId="77777777" w:rsidTr="008E2DB2">
        <w:tc>
          <w:tcPr>
            <w:tcW w:w="9923" w:type="dxa"/>
          </w:tcPr>
          <w:bookmarkEnd w:id="20"/>
          <w:p w14:paraId="7D50BE89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4ECC5FF" w14:textId="77777777" w:rsidR="00756259" w:rsidRDefault="00756259">
      <w:pPr>
        <w:pStyle w:val="Rubrik3"/>
      </w:pPr>
      <w:r>
        <w:br/>
        <w:t>6  Distribution av färdig vara</w:t>
      </w:r>
    </w:p>
    <w:p w14:paraId="7A749050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21" w:name="BMSection12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985"/>
        <w:gridCol w:w="992"/>
        <w:gridCol w:w="992"/>
      </w:tblGrid>
      <w:tr w:rsidR="00756259" w14:paraId="5CA98194" w14:textId="77777777" w:rsidTr="008E2DB2">
        <w:tc>
          <w:tcPr>
            <w:tcW w:w="5954" w:type="dxa"/>
          </w:tcPr>
          <w:bookmarkEnd w:id="21"/>
          <w:p w14:paraId="64D1549B" w14:textId="77777777" w:rsidR="00756259" w:rsidRDefault="00756259">
            <w:pPr>
              <w:spacing w:before="60"/>
            </w:pPr>
            <w:r>
              <w:t>Tillämpar leverantören retursystem för lastbärare av varan?</w:t>
            </w:r>
          </w:p>
        </w:tc>
        <w:tc>
          <w:tcPr>
            <w:tcW w:w="1985" w:type="dxa"/>
          </w:tcPr>
          <w:p w14:paraId="4DA7AEC7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92" w:type="dxa"/>
          </w:tcPr>
          <w:p w14:paraId="34E8D46C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</w:tcPr>
          <w:p w14:paraId="6329FBB0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756259" w14:paraId="699E9B6A" w14:textId="77777777" w:rsidTr="008E2DB2">
        <w:tc>
          <w:tcPr>
            <w:tcW w:w="5954" w:type="dxa"/>
          </w:tcPr>
          <w:p w14:paraId="6DDCE128" w14:textId="77777777" w:rsidR="00756259" w:rsidRDefault="00756259">
            <w:pPr>
              <w:spacing w:before="60"/>
            </w:pPr>
            <w:r>
              <w:t>Tillämpar leverantören system med flergångsemballage för varan?</w:t>
            </w:r>
          </w:p>
        </w:tc>
        <w:tc>
          <w:tcPr>
            <w:tcW w:w="1985" w:type="dxa"/>
          </w:tcPr>
          <w:p w14:paraId="4DB6A5EE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92" w:type="dxa"/>
          </w:tcPr>
          <w:p w14:paraId="7308729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</w:tcPr>
          <w:p w14:paraId="2621614D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756259" w14:paraId="63ECC44D" w14:textId="77777777" w:rsidTr="008E2DB2">
        <w:tc>
          <w:tcPr>
            <w:tcW w:w="5954" w:type="dxa"/>
          </w:tcPr>
          <w:p w14:paraId="04BD268D" w14:textId="77777777" w:rsidR="00756259" w:rsidRDefault="00756259">
            <w:pPr>
              <w:spacing w:before="60"/>
            </w:pPr>
            <w:r>
              <w:t>Återtar leverantören emballage för varan?</w:t>
            </w:r>
          </w:p>
        </w:tc>
        <w:tc>
          <w:tcPr>
            <w:tcW w:w="1985" w:type="dxa"/>
          </w:tcPr>
          <w:p w14:paraId="677C980E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92" w:type="dxa"/>
          </w:tcPr>
          <w:p w14:paraId="31E25111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</w:tcPr>
          <w:p w14:paraId="524CB5F1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756259" w14:paraId="6667A7DB" w14:textId="77777777" w:rsidTr="008E2DB2">
        <w:tc>
          <w:tcPr>
            <w:tcW w:w="5954" w:type="dxa"/>
          </w:tcPr>
          <w:p w14:paraId="0D33B171" w14:textId="77777777" w:rsidR="00756259" w:rsidRDefault="00756259">
            <w:pPr>
              <w:spacing w:before="60"/>
            </w:pPr>
            <w:bookmarkStart w:id="22" w:name="REPA_3_4"/>
            <w:r>
              <w:t>Är leverantören ansluten till REPA?</w:t>
            </w:r>
            <w:bookmarkEnd w:id="22"/>
          </w:p>
        </w:tc>
        <w:tc>
          <w:tcPr>
            <w:tcW w:w="1985" w:type="dxa"/>
          </w:tcPr>
          <w:p w14:paraId="132AEC02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92" w:type="dxa"/>
          </w:tcPr>
          <w:p w14:paraId="70ACC5C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</w:tcPr>
          <w:p w14:paraId="2F2CD803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</w:tbl>
    <w:p w14:paraId="319F6250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23" w:name="BMSection13"/>
    </w:p>
    <w:tbl>
      <w:tblPr>
        <w:tblW w:w="9923" w:type="dxa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56259" w14:paraId="608E7593" w14:textId="77777777" w:rsidTr="008E2DB2">
        <w:tc>
          <w:tcPr>
            <w:tcW w:w="9779" w:type="dxa"/>
          </w:tcPr>
          <w:bookmarkEnd w:id="23"/>
          <w:p w14:paraId="4A8B642A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4416BD5" w14:textId="77777777" w:rsidR="00756259" w:rsidRDefault="00756259">
      <w:pPr>
        <w:pStyle w:val="Rubrik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24" w:name="BMSection14"/>
    </w:p>
    <w:bookmarkEnd w:id="24"/>
    <w:p w14:paraId="6CD2A5A4" w14:textId="77777777" w:rsidR="00756259" w:rsidRDefault="00756259">
      <w:pPr>
        <w:pStyle w:val="Rubrik3"/>
      </w:pPr>
      <w:r>
        <w:t>7  Byggskedet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1582"/>
        <w:gridCol w:w="864"/>
        <w:gridCol w:w="863"/>
        <w:gridCol w:w="2909"/>
      </w:tblGrid>
      <w:tr w:rsidR="00756259" w14:paraId="0C15AC06" w14:textId="77777777" w:rsidTr="0081587E"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CFFCC"/>
          </w:tcPr>
          <w:p w14:paraId="6829678E" w14:textId="77777777" w:rsidR="00756259" w:rsidRDefault="00756259">
            <w:pPr>
              <w:spacing w:before="60"/>
            </w:pPr>
            <w:bookmarkStart w:id="25" w:name="Lagring_8_2"/>
            <w:r>
              <w:t>Ställer varan särskilda krav vid lagring?</w:t>
            </w:r>
            <w:bookmarkEnd w:id="25"/>
          </w:p>
        </w:tc>
        <w:tc>
          <w:tcPr>
            <w:tcW w:w="15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1776B0D8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8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3F6B046B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</w:tcPr>
          <w:p w14:paraId="07954E52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29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</w:tcPr>
          <w:p w14:paraId="05EA6447" w14:textId="77777777" w:rsidR="00756259" w:rsidRDefault="00756259" w:rsidP="00C7199F">
            <w:pPr>
              <w:spacing w:before="60"/>
            </w:pPr>
            <w:r>
              <w:t xml:space="preserve">Om ”ja”, specificera: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7199F">
              <w:rPr>
                <w:rFonts w:ascii="Arial" w:hAnsi="Arial" w:cs="Arial"/>
              </w:rPr>
              <w:t>Skall förvaras frostfritt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AC15387" w14:textId="77777777" w:rsidTr="005C33F8">
        <w:tc>
          <w:tcPr>
            <w:tcW w:w="370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6750672" w14:textId="77777777" w:rsidR="00756259" w:rsidRDefault="00756259">
            <w:pPr>
              <w:spacing w:before="60"/>
              <w:ind w:left="51"/>
            </w:pPr>
            <w:bookmarkStart w:id="26" w:name="Omgivningskrav_8_4"/>
            <w:r>
              <w:t>Ställer varan särskilda krav på omgivande byggvaror?</w:t>
            </w:r>
            <w:bookmarkEnd w:id="26"/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CCFFCC"/>
          </w:tcPr>
          <w:p w14:paraId="428519F5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864" w:type="dxa"/>
            <w:tcBorders>
              <w:bottom w:val="single" w:sz="12" w:space="0" w:color="auto"/>
            </w:tcBorders>
            <w:shd w:val="clear" w:color="auto" w:fill="CCFFCC"/>
          </w:tcPr>
          <w:p w14:paraId="07419DFB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863" w:type="dxa"/>
            <w:tcBorders>
              <w:bottom w:val="single" w:sz="12" w:space="0" w:color="auto"/>
            </w:tcBorders>
            <w:shd w:val="clear" w:color="auto" w:fill="CCFFCC"/>
          </w:tcPr>
          <w:p w14:paraId="7B564EB7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29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3916CCF3" w14:textId="77777777" w:rsidR="00756259" w:rsidRDefault="00756259" w:rsidP="000E322E">
            <w:pPr>
              <w:spacing w:before="60"/>
            </w:pPr>
            <w:r>
              <w:t xml:space="preserve">Om ”ja”, specificera: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B3165">
              <w:rPr>
                <w:rFonts w:ascii="Arial" w:hAnsi="Arial" w:cs="Arial"/>
                <w:noProof/>
              </w:rPr>
              <w:t>Hållfasthetskrav vid montage, samt vattenskadesäker inbyggnad vid installation i våtrum.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5AE464D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27" w:name="BMSection15"/>
    </w:p>
    <w:tbl>
      <w:tblPr>
        <w:tblW w:w="9923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56259" w14:paraId="05B0EA20" w14:textId="77777777">
        <w:tc>
          <w:tcPr>
            <w:tcW w:w="9779" w:type="dxa"/>
          </w:tcPr>
          <w:bookmarkEnd w:id="27"/>
          <w:p w14:paraId="29CBACCC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F128332" w14:textId="77777777" w:rsidR="00756259" w:rsidRDefault="00756259">
      <w:pPr>
        <w:pStyle w:val="Rubrik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28" w:name="BMSection16"/>
    </w:p>
    <w:bookmarkEnd w:id="28"/>
    <w:p w14:paraId="3440107F" w14:textId="77777777" w:rsidR="00756259" w:rsidRDefault="00756259">
      <w:pPr>
        <w:pStyle w:val="Rubrik3"/>
      </w:pPr>
      <w:r>
        <w:t>8  Bruksskedet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993"/>
        <w:gridCol w:w="992"/>
        <w:gridCol w:w="992"/>
        <w:gridCol w:w="992"/>
        <w:gridCol w:w="992"/>
        <w:gridCol w:w="1985"/>
      </w:tblGrid>
      <w:tr w:rsidR="00756259" w14:paraId="5B9256CB" w14:textId="77777777" w:rsidTr="0081587E">
        <w:tc>
          <w:tcPr>
            <w:tcW w:w="496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18C5B161" w14:textId="77777777" w:rsidR="00756259" w:rsidRDefault="00756259">
            <w:pPr>
              <w:spacing w:before="60"/>
            </w:pPr>
            <w:bookmarkStart w:id="29" w:name="Insatsvaror_drift_5_1"/>
            <w:r>
              <w:t>Ställer varan krav på insatsvaror för drift och underhåll?</w:t>
            </w:r>
            <w:bookmarkEnd w:id="29"/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73329686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76C58D09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13C083F0" w14:textId="77777777" w:rsidR="00756259" w:rsidRDefault="00756259">
            <w:pPr>
              <w:spacing w:before="60"/>
            </w:pPr>
            <w:r>
              <w:t xml:space="preserve">Om ”ja”, specificera: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18330ABF" w14:textId="77777777" w:rsidTr="0081587E">
        <w:tc>
          <w:tcPr>
            <w:tcW w:w="4962" w:type="dxa"/>
            <w:gridSpan w:val="3"/>
            <w:tcBorders>
              <w:top w:val="single" w:sz="6" w:space="0" w:color="auto"/>
            </w:tcBorders>
            <w:shd w:val="clear" w:color="auto" w:fill="CCFFCC"/>
          </w:tcPr>
          <w:p w14:paraId="181883F6" w14:textId="77777777" w:rsidR="00756259" w:rsidRDefault="00756259">
            <w:pPr>
              <w:spacing w:before="60"/>
            </w:pPr>
            <w:bookmarkStart w:id="30" w:name="Energi_drift_5_1"/>
            <w:r>
              <w:t>Ställer varan krav på energitillförsel för drift?</w:t>
            </w:r>
            <w:bookmarkEnd w:id="30"/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CCFFCC"/>
          </w:tcPr>
          <w:p w14:paraId="7F8B4284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CCFFCC"/>
          </w:tcPr>
          <w:p w14:paraId="1C83AD1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</w:tcBorders>
            <w:shd w:val="clear" w:color="auto" w:fill="CCFFCC"/>
          </w:tcPr>
          <w:p w14:paraId="02948EB3" w14:textId="77777777" w:rsidR="00756259" w:rsidRDefault="00756259" w:rsidP="001B3165">
            <w:pPr>
              <w:spacing w:before="60"/>
            </w:pPr>
            <w:r>
              <w:t xml:space="preserve">Om ”ja”, specificera: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B3165">
              <w:rPr>
                <w:rFonts w:ascii="Arial" w:hAnsi="Arial" w:cs="Arial"/>
              </w:rPr>
              <w:t> </w:t>
            </w:r>
            <w:r w:rsidR="001B3165">
              <w:rPr>
                <w:rFonts w:ascii="Arial" w:hAnsi="Arial" w:cs="Arial"/>
              </w:rPr>
              <w:t> </w:t>
            </w:r>
            <w:r w:rsidR="001B3165">
              <w:rPr>
                <w:rFonts w:ascii="Arial" w:hAnsi="Arial" w:cs="Arial"/>
              </w:rPr>
              <w:t> </w:t>
            </w:r>
            <w:r w:rsidR="001B3165">
              <w:rPr>
                <w:rFonts w:ascii="Arial" w:hAnsi="Arial" w:cs="Arial"/>
              </w:rPr>
              <w:t> </w:t>
            </w:r>
            <w:r w:rsidR="001B3165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44103A13" w14:textId="77777777">
        <w:tc>
          <w:tcPr>
            <w:tcW w:w="9923" w:type="dxa"/>
            <w:gridSpan w:val="7"/>
            <w:shd w:val="clear" w:color="auto" w:fill="CCFFCC"/>
          </w:tcPr>
          <w:p w14:paraId="7930112F" w14:textId="77777777" w:rsidR="00756259" w:rsidRDefault="00756259">
            <w:pPr>
              <w:spacing w:before="60"/>
            </w:pPr>
            <w:bookmarkStart w:id="31" w:name="Livslängd_5_3"/>
            <w:r>
              <w:t>Uppskattad teknisk livslängd för varan anges enligt ett av alternativen a) eller b) nedan:</w:t>
            </w:r>
            <w:bookmarkEnd w:id="31"/>
          </w:p>
        </w:tc>
      </w:tr>
      <w:tr w:rsidR="00756259" w14:paraId="381F4B89" w14:textId="77777777" w:rsidTr="0061567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CCFFCC"/>
          </w:tcPr>
          <w:p w14:paraId="3D90CA70" w14:textId="77777777" w:rsidR="00756259" w:rsidRDefault="00756259">
            <w:pPr>
              <w:spacing w:before="60"/>
            </w:pPr>
            <w:r>
              <w:t xml:space="preserve">a) Referenslivslängden </w:t>
            </w:r>
            <w:r>
              <w:br/>
              <w:t xml:space="preserve">    uppskattas vara cirka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CCFFCC"/>
          </w:tcPr>
          <w:p w14:paraId="76B2F4DD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5 år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CCFFCC"/>
          </w:tcPr>
          <w:p w14:paraId="4A68BBBE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10 år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CCFFCC"/>
          </w:tcPr>
          <w:p w14:paraId="2EF752CC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15 år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CCFFCC"/>
          </w:tcPr>
          <w:p w14:paraId="61302FB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25 år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CCFFCC"/>
          </w:tcPr>
          <w:p w14:paraId="10A3E7B0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&gt;50 år</w:t>
            </w:r>
          </w:p>
        </w:tc>
        <w:tc>
          <w:tcPr>
            <w:tcW w:w="1985" w:type="dxa"/>
            <w:vMerge w:val="restart"/>
            <w:tcBorders>
              <w:bottom w:val="single" w:sz="6" w:space="0" w:color="auto"/>
            </w:tcBorders>
            <w:shd w:val="clear" w:color="auto" w:fill="FFFFFF"/>
          </w:tcPr>
          <w:p w14:paraId="7AFBFABD" w14:textId="77777777" w:rsidR="00756259" w:rsidRDefault="00756259">
            <w:pPr>
              <w:spacing w:before="60"/>
            </w:pPr>
            <w:r>
              <w:t>Kommentar</w:t>
            </w:r>
          </w:p>
          <w:p w14:paraId="2FCF2085" w14:textId="77777777" w:rsidR="00756259" w:rsidRDefault="00756259">
            <w:pPr>
              <w:spacing w:before="60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4541D6ED" w14:textId="77777777" w:rsidTr="00615673">
        <w:trPr>
          <w:cantSplit/>
        </w:trPr>
        <w:tc>
          <w:tcPr>
            <w:tcW w:w="7938" w:type="dxa"/>
            <w:gridSpan w:val="6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23A1899C" w14:textId="77777777" w:rsidR="00756259" w:rsidRDefault="00756259" w:rsidP="00986861">
            <w:pPr>
              <w:spacing w:before="60"/>
            </w:pPr>
            <w:r>
              <w:t xml:space="preserve">b) Referenslivslängden uppskattas vara i intervallet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86861">
              <w:rPr>
                <w:rFonts w:ascii="Arial" w:hAnsi="Arial" w:cs="Arial"/>
              </w:rPr>
              <w:t> </w:t>
            </w:r>
            <w:r w:rsidR="00986861">
              <w:rPr>
                <w:rFonts w:ascii="Arial" w:hAnsi="Arial" w:cs="Arial"/>
              </w:rPr>
              <w:t> </w:t>
            </w:r>
            <w:r w:rsidR="00986861">
              <w:rPr>
                <w:rFonts w:ascii="Arial" w:hAnsi="Arial" w:cs="Arial"/>
              </w:rPr>
              <w:t> </w:t>
            </w:r>
            <w:r w:rsidR="00986861">
              <w:rPr>
                <w:rFonts w:ascii="Arial" w:hAnsi="Arial" w:cs="Arial"/>
              </w:rPr>
              <w:t> </w:t>
            </w:r>
            <w:r w:rsidR="00986861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t>år</w:t>
            </w: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0728DA0D" w14:textId="77777777" w:rsidR="00756259" w:rsidRDefault="00756259">
            <w:pPr>
              <w:spacing w:before="60"/>
            </w:pPr>
          </w:p>
        </w:tc>
      </w:tr>
    </w:tbl>
    <w:p w14:paraId="09DF1067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32" w:name="BMSection17"/>
    </w:p>
    <w:tbl>
      <w:tblPr>
        <w:tblW w:w="9923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56259" w14:paraId="7F55F925" w14:textId="77777777">
        <w:tc>
          <w:tcPr>
            <w:tcW w:w="9779" w:type="dxa"/>
          </w:tcPr>
          <w:bookmarkEnd w:id="32"/>
          <w:p w14:paraId="4D84EBC6" w14:textId="77777777" w:rsidR="00756259" w:rsidRDefault="00756259">
            <w:pPr>
              <w:spacing w:before="60"/>
            </w:pPr>
            <w:r>
              <w:lastRenderedPageBreak/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0440810" w14:textId="77777777" w:rsidR="00756259" w:rsidRDefault="00756259">
      <w:pPr>
        <w:pStyle w:val="Rubrik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33" w:name="BMSection18"/>
    </w:p>
    <w:bookmarkEnd w:id="33"/>
    <w:p w14:paraId="6CF61EF5" w14:textId="77777777" w:rsidR="00756259" w:rsidRDefault="00756259">
      <w:pPr>
        <w:pStyle w:val="Rubrik3"/>
      </w:pPr>
      <w:r>
        <w:t>9  Rivning</w:t>
      </w:r>
    </w:p>
    <w:p w14:paraId="390E9258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34" w:name="BMSection19"/>
      <w:bookmarkStart w:id="35" w:name="Demontering_6_1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985"/>
        <w:gridCol w:w="992"/>
        <w:gridCol w:w="992"/>
        <w:gridCol w:w="1985"/>
      </w:tblGrid>
      <w:tr w:rsidR="00756259" w14:paraId="672E81FC" w14:textId="77777777" w:rsidTr="0081587E">
        <w:tc>
          <w:tcPr>
            <w:tcW w:w="3969" w:type="dxa"/>
          </w:tcPr>
          <w:bookmarkEnd w:id="34"/>
          <w:p w14:paraId="7F10FED3" w14:textId="77777777" w:rsidR="00756259" w:rsidRDefault="00756259">
            <w:pPr>
              <w:spacing w:before="60"/>
            </w:pPr>
            <w:r>
              <w:t>Är varan förberedd för demontering (isärtagning)?</w:t>
            </w:r>
            <w:bookmarkEnd w:id="35"/>
          </w:p>
        </w:tc>
        <w:tc>
          <w:tcPr>
            <w:tcW w:w="1985" w:type="dxa"/>
          </w:tcPr>
          <w:p w14:paraId="4A0CE215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92" w:type="dxa"/>
          </w:tcPr>
          <w:p w14:paraId="6B4A1C2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</w:tcPr>
          <w:p w14:paraId="15275D9D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1985" w:type="dxa"/>
          </w:tcPr>
          <w:p w14:paraId="223F084F" w14:textId="77777777" w:rsidR="00756259" w:rsidRDefault="00756259" w:rsidP="00C7199F">
            <w:pPr>
              <w:spacing w:before="60"/>
            </w:pPr>
            <w:r>
              <w:t>Om ”ja”, specificera:</w:t>
            </w:r>
            <w: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7199F">
              <w:rPr>
                <w:rFonts w:ascii="Arial" w:hAnsi="Arial" w:cs="Arial"/>
                <w:noProof/>
              </w:rPr>
              <w:t>Plast och metall kan lätt separeras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E3D7EBA" w14:textId="77777777" w:rsidR="00756259" w:rsidRDefault="00756259">
      <w:pPr>
        <w:spacing w:before="60"/>
        <w:ind w:left="51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36" w:name="BMSection20"/>
      <w:bookmarkStart w:id="37" w:name="Rivninhskrav_6_1"/>
    </w:p>
    <w:tbl>
      <w:tblPr>
        <w:tblW w:w="0" w:type="auto"/>
        <w:tblInd w:w="-51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985"/>
        <w:gridCol w:w="992"/>
        <w:gridCol w:w="992"/>
        <w:gridCol w:w="1985"/>
      </w:tblGrid>
      <w:tr w:rsidR="00756259" w14:paraId="4F66F4DF" w14:textId="77777777" w:rsidTr="00615673">
        <w:tc>
          <w:tcPr>
            <w:tcW w:w="3969" w:type="dxa"/>
            <w:shd w:val="clear" w:color="auto" w:fill="CCFFCC"/>
            <w:tcMar>
              <w:left w:w="57" w:type="dxa"/>
              <w:right w:w="57" w:type="dxa"/>
            </w:tcMar>
          </w:tcPr>
          <w:bookmarkEnd w:id="36"/>
          <w:p w14:paraId="1833B223" w14:textId="77777777" w:rsidR="00756259" w:rsidRDefault="00756259">
            <w:pPr>
              <w:spacing w:before="60"/>
              <w:ind w:left="51"/>
            </w:pPr>
            <w:r>
              <w:t>Kräver varan särskilda åtgärder för skydd av hälsa och miljö vid rivning/demontering?</w:t>
            </w:r>
            <w:bookmarkEnd w:id="37"/>
          </w:p>
        </w:tc>
        <w:tc>
          <w:tcPr>
            <w:tcW w:w="1985" w:type="dxa"/>
            <w:shd w:val="clear" w:color="auto" w:fill="CCFFCC"/>
          </w:tcPr>
          <w:p w14:paraId="1245B944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92" w:type="dxa"/>
            <w:shd w:val="clear" w:color="auto" w:fill="CCFFCC"/>
          </w:tcPr>
          <w:p w14:paraId="17E1234C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  <w:shd w:val="clear" w:color="auto" w:fill="CCFFCC"/>
          </w:tcPr>
          <w:p w14:paraId="3313D9ED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1985" w:type="dxa"/>
            <w:shd w:val="clear" w:color="auto" w:fill="CCFFCC"/>
          </w:tcPr>
          <w:p w14:paraId="1B9C1F3C" w14:textId="77777777" w:rsidR="00756259" w:rsidRDefault="00756259">
            <w:pPr>
              <w:spacing w:before="60"/>
            </w:pPr>
            <w:r>
              <w:t>Om ”ja”, specificera:</w:t>
            </w:r>
            <w: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BCCF211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38" w:name="BMSection21"/>
    </w:p>
    <w:tbl>
      <w:tblPr>
        <w:tblW w:w="9923" w:type="dxa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756259" w14:paraId="0A1B3298" w14:textId="77777777">
        <w:tc>
          <w:tcPr>
            <w:tcW w:w="9779" w:type="dxa"/>
          </w:tcPr>
          <w:bookmarkEnd w:id="38"/>
          <w:p w14:paraId="406F54F6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070A0CC" w14:textId="77777777" w:rsidR="00756259" w:rsidRDefault="00756259">
      <w:pPr>
        <w:pStyle w:val="Rubrik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39" w:name="BMSection22"/>
    </w:p>
    <w:bookmarkEnd w:id="39"/>
    <w:p w14:paraId="0BD59910" w14:textId="77777777" w:rsidR="00756259" w:rsidRDefault="00756259">
      <w:pPr>
        <w:pStyle w:val="Rubrik3"/>
      </w:pPr>
      <w:r>
        <w:t>10  Avfallshantering</w:t>
      </w:r>
    </w:p>
    <w:p w14:paraId="1C5DC452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40" w:name="BMSection23"/>
      <w:bookmarkStart w:id="41" w:name="Återanvändning_7_1"/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70"/>
        <w:gridCol w:w="1985"/>
        <w:gridCol w:w="992"/>
        <w:gridCol w:w="992"/>
        <w:gridCol w:w="992"/>
        <w:gridCol w:w="992"/>
      </w:tblGrid>
      <w:tr w:rsidR="00756259" w14:paraId="6CDEBAD3" w14:textId="77777777" w:rsidTr="0081587E">
        <w:tc>
          <w:tcPr>
            <w:tcW w:w="39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bookmarkEnd w:id="40"/>
          <w:p w14:paraId="54413888" w14:textId="77777777" w:rsidR="00756259" w:rsidRDefault="00756259">
            <w:pPr>
              <w:spacing w:before="60"/>
            </w:pPr>
            <w:r>
              <w:t>Är återanvändning möjlig för hela eller delar av varan?</w:t>
            </w:r>
            <w:bookmarkEnd w:id="41"/>
          </w:p>
        </w:tc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6522A2D4" w14:textId="11F99CF8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7CCD8EA8" w14:textId="741D4D98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74E6B598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51D17E15" w14:textId="2EAB1958" w:rsidR="00756259" w:rsidRDefault="00756259" w:rsidP="0006487D">
            <w:pPr>
              <w:spacing w:before="60"/>
            </w:pPr>
            <w:r>
              <w:t>Om ”ja”, specificera:</w:t>
            </w:r>
            <w: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42" w:name="_GoBack"/>
            <w:r w:rsidR="000578CF">
              <w:rPr>
                <w:rFonts w:ascii="Arial" w:hAnsi="Arial" w:cs="Arial"/>
              </w:rPr>
              <w:t>Hela varan kan återbrukas</w:t>
            </w:r>
            <w:bookmarkEnd w:id="42"/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FDB3B08" w14:textId="77777777">
        <w:tc>
          <w:tcPr>
            <w:tcW w:w="397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7B230A1" w14:textId="77777777" w:rsidR="00756259" w:rsidRDefault="00756259">
            <w:pPr>
              <w:spacing w:before="60"/>
              <w:ind w:left="51"/>
            </w:pPr>
            <w:bookmarkStart w:id="43" w:name="Materialåtervinning_7_2"/>
            <w:r>
              <w:t>Är materialåtervinning möjlig för hela eller delar av varan?</w:t>
            </w:r>
            <w:bookmarkEnd w:id="43"/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4A00739E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0E605A28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216F5745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4773C862" w14:textId="77777777" w:rsidR="00756259" w:rsidRDefault="00756259" w:rsidP="00AC0A4E">
            <w:pPr>
              <w:spacing w:before="60"/>
            </w:pPr>
            <w:r>
              <w:t>Om ”ja”, specificera:</w:t>
            </w:r>
            <w: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C0A4E">
              <w:rPr>
                <w:rFonts w:ascii="Arial" w:hAnsi="Arial" w:cs="Arial"/>
                <w:noProof/>
              </w:rPr>
              <w:t>Metallåtervinning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467BC00D" w14:textId="77777777">
        <w:tc>
          <w:tcPr>
            <w:tcW w:w="397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58747D2B" w14:textId="77777777" w:rsidR="00756259" w:rsidRDefault="00756259">
            <w:pPr>
              <w:spacing w:before="60"/>
              <w:ind w:left="51"/>
            </w:pPr>
            <w:bookmarkStart w:id="44" w:name="Energiåtervinning_7_3"/>
            <w:r>
              <w:t>Är energiåtervinning möjlig för hela eller delar av varan?</w:t>
            </w:r>
            <w:bookmarkEnd w:id="44"/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07F2BD9B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066094C4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4237D22F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72872AA4" w14:textId="77777777" w:rsidR="00756259" w:rsidRDefault="00756259" w:rsidP="00C7199F">
            <w:pPr>
              <w:spacing w:before="60"/>
            </w:pPr>
            <w:r>
              <w:t>Om ”ja”, specificera:</w:t>
            </w:r>
            <w: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7199F">
              <w:rPr>
                <w:rFonts w:ascii="Arial" w:hAnsi="Arial" w:cs="Arial"/>
              </w:rPr>
              <w:t> </w:t>
            </w:r>
            <w:r w:rsidR="00C7199F">
              <w:rPr>
                <w:rFonts w:ascii="Arial" w:hAnsi="Arial" w:cs="Arial"/>
              </w:rPr>
              <w:t> </w:t>
            </w:r>
            <w:r w:rsidR="00C7199F">
              <w:rPr>
                <w:rFonts w:ascii="Arial" w:hAnsi="Arial" w:cs="Arial"/>
              </w:rPr>
              <w:t> </w:t>
            </w:r>
            <w:r w:rsidR="00C7199F">
              <w:rPr>
                <w:rFonts w:ascii="Arial" w:hAnsi="Arial" w:cs="Arial"/>
              </w:rPr>
              <w:t> </w:t>
            </w:r>
            <w:r w:rsidR="00C7199F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7769FEE3" w14:textId="77777777">
        <w:tc>
          <w:tcPr>
            <w:tcW w:w="3970" w:type="dxa"/>
            <w:shd w:val="clear" w:color="auto" w:fill="CCFFCC"/>
            <w:tcMar>
              <w:left w:w="57" w:type="dxa"/>
              <w:right w:w="57" w:type="dxa"/>
            </w:tcMar>
          </w:tcPr>
          <w:p w14:paraId="148390E9" w14:textId="77777777" w:rsidR="00756259" w:rsidRDefault="00756259">
            <w:pPr>
              <w:spacing w:before="60"/>
              <w:ind w:left="51"/>
            </w:pPr>
            <w:bookmarkStart w:id="45" w:name="Restriktioner_7_3_E"/>
            <w:r>
              <w:t>Har leverantören restriktioner och rekom</w:t>
            </w:r>
            <w:r>
              <w:softHyphen/>
              <w:t>men</w:t>
            </w:r>
            <w:r>
              <w:softHyphen/>
              <w:t>da</w:t>
            </w:r>
            <w:r>
              <w:softHyphen/>
              <w:t>tioner för återanvändning, material- eller energiåtervinning eller deponering?</w:t>
            </w:r>
            <w:bookmarkEnd w:id="45"/>
          </w:p>
        </w:tc>
        <w:tc>
          <w:tcPr>
            <w:tcW w:w="1985" w:type="dxa"/>
            <w:shd w:val="clear" w:color="auto" w:fill="CCFFCC"/>
          </w:tcPr>
          <w:p w14:paraId="165AFA7C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92" w:type="dxa"/>
            <w:shd w:val="clear" w:color="auto" w:fill="CCFFCC"/>
          </w:tcPr>
          <w:p w14:paraId="3B483798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  <w:shd w:val="clear" w:color="auto" w:fill="CCFFCC"/>
          </w:tcPr>
          <w:p w14:paraId="5C89A62C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  <w:tc>
          <w:tcPr>
            <w:tcW w:w="1984" w:type="dxa"/>
            <w:gridSpan w:val="2"/>
            <w:shd w:val="clear" w:color="auto" w:fill="CCFFCC"/>
          </w:tcPr>
          <w:p w14:paraId="27B8CBAA" w14:textId="77777777" w:rsidR="00756259" w:rsidRDefault="00756259" w:rsidP="00986861">
            <w:pPr>
              <w:spacing w:before="60"/>
            </w:pPr>
            <w:r>
              <w:t>Om ”ja”, specificera:</w:t>
            </w:r>
            <w:r>
              <w:br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86861">
              <w:rPr>
                <w:rFonts w:ascii="Arial" w:hAnsi="Arial" w:cs="Arial"/>
              </w:rPr>
              <w:t>Lämnas till metallåtervinning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7AA852D4" w14:textId="77777777" w:rsidTr="00615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38644B44" w14:textId="77777777" w:rsidR="00756259" w:rsidRDefault="00756259" w:rsidP="004A21F0">
            <w:pPr>
              <w:spacing w:before="60"/>
              <w:ind w:left="51"/>
            </w:pPr>
            <w:r>
              <w:t xml:space="preserve">Ange avfallskod för den </w:t>
            </w:r>
            <w:r>
              <w:rPr>
                <w:b/>
              </w:rPr>
              <w:t>levererade</w:t>
            </w:r>
            <w:r>
              <w:t xml:space="preserve"> varan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A21F0">
              <w:rPr>
                <w:rFonts w:ascii="Arial" w:hAnsi="Arial" w:cs="Arial"/>
                <w:noProof/>
              </w:rPr>
              <w:t>170401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0AA46BB8" w14:textId="77777777" w:rsidTr="006156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39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267E9B22" w14:textId="77777777" w:rsidR="00756259" w:rsidRDefault="00756259">
            <w:pPr>
              <w:spacing w:before="60"/>
              <w:ind w:left="51"/>
            </w:pPr>
            <w:r>
              <w:t xml:space="preserve">Är den </w:t>
            </w:r>
            <w:r>
              <w:rPr>
                <w:b/>
              </w:rPr>
              <w:t>levererade</w:t>
            </w:r>
            <w:r>
              <w:t xml:space="preserve"> varan klassad som farligt avfall?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tcMar>
              <w:left w:w="57" w:type="dxa"/>
              <w:right w:w="57" w:type="dxa"/>
            </w:tcMar>
          </w:tcPr>
          <w:p w14:paraId="6212349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6F78DC32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</w:tbl>
    <w:p w14:paraId="60C52791" w14:textId="77777777" w:rsidR="00756259" w:rsidRDefault="00756259">
      <w:pPr>
        <w:spacing w:before="60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46" w:name="BMSection24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992"/>
        <w:gridCol w:w="992"/>
      </w:tblGrid>
      <w:tr w:rsidR="00756259" w14:paraId="3B9ACCFA" w14:textId="77777777">
        <w:tc>
          <w:tcPr>
            <w:tcW w:w="9923" w:type="dxa"/>
            <w:gridSpan w:val="3"/>
            <w:tcBorders>
              <w:top w:val="nil"/>
              <w:bottom w:val="single" w:sz="6" w:space="0" w:color="auto"/>
            </w:tcBorders>
          </w:tcPr>
          <w:bookmarkEnd w:id="46"/>
          <w:p w14:paraId="068BC896" w14:textId="77777777" w:rsidR="00756259" w:rsidRDefault="00756259">
            <w:pPr>
              <w:spacing w:before="60"/>
            </w:pPr>
            <w:r>
              <w:t>Om varans kemiska sammansättning är annan efter inbyggnad än vid leverans, och den färdiga</w:t>
            </w:r>
            <w:r>
              <w:rPr>
                <w:u w:val="single"/>
              </w:rPr>
              <w:t xml:space="preserve"> </w:t>
            </w:r>
            <w:r>
              <w:rPr>
                <w:b/>
              </w:rPr>
              <w:t xml:space="preserve">inbyggda </w:t>
            </w:r>
            <w:r>
              <w:t>varan därmed får en annan avfallskod anges den här. Om den är oförändrad utelämnas nedanstående uppgifter.</w:t>
            </w:r>
          </w:p>
        </w:tc>
      </w:tr>
      <w:tr w:rsidR="00756259" w14:paraId="3D6501B7" w14:textId="77777777" w:rsidTr="00456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CB66C49" w14:textId="77777777" w:rsidR="00756259" w:rsidRDefault="00756259" w:rsidP="00BB23E1">
            <w:pPr>
              <w:spacing w:before="60"/>
              <w:ind w:left="51"/>
            </w:pPr>
            <w:r>
              <w:t xml:space="preserve">Ange avfallskod för den </w:t>
            </w:r>
            <w:r>
              <w:rPr>
                <w:b/>
              </w:rPr>
              <w:t>inbyggda</w:t>
            </w:r>
            <w:r>
              <w:t xml:space="preserve"> varan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B23E1">
              <w:rPr>
                <w:rFonts w:ascii="Arial" w:hAnsi="Arial" w:cs="Arial"/>
              </w:rPr>
              <w:t>170401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63E95B14" w14:textId="77777777" w:rsidTr="00456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3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FF911C" w14:textId="77777777" w:rsidR="00756259" w:rsidRDefault="00756259">
            <w:pPr>
              <w:spacing w:before="60"/>
              <w:ind w:left="51"/>
            </w:pPr>
            <w:r>
              <w:t xml:space="preserve">Är den </w:t>
            </w:r>
            <w:r>
              <w:rPr>
                <w:b/>
              </w:rPr>
              <w:t>inbyggda</w:t>
            </w:r>
            <w:r>
              <w:t xml:space="preserve"> varan klassad som farligt avfall?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6ED1E2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76CED4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756259" w14:paraId="6B2DB16F" w14:textId="77777777" w:rsidTr="00456DB5">
        <w:tc>
          <w:tcPr>
            <w:tcW w:w="9923" w:type="dxa"/>
            <w:gridSpan w:val="3"/>
            <w:tcBorders>
              <w:top w:val="single" w:sz="12" w:space="0" w:color="auto"/>
            </w:tcBorders>
          </w:tcPr>
          <w:p w14:paraId="0A57F3B9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2FCD620" w14:textId="77777777" w:rsidR="00756259" w:rsidRDefault="00756259">
      <w:pPr>
        <w:pStyle w:val="Rubrik3"/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47" w:name="BMSection25"/>
    </w:p>
    <w:bookmarkEnd w:id="47"/>
    <w:p w14:paraId="48AF6B8E" w14:textId="77777777" w:rsidR="00756259" w:rsidRDefault="00756259">
      <w:pPr>
        <w:pStyle w:val="Rubrik3"/>
      </w:pPr>
      <w:r>
        <w:br/>
        <w:t>11  Innemiljö</w:t>
      </w:r>
      <w:r>
        <w:tab/>
      </w:r>
      <w:bookmarkStart w:id="48" w:name="BMPrintHide2"/>
      <w:r w:rsidRPr="005655D5">
        <w:rPr>
          <w:b w:val="0"/>
          <w:sz w:val="16"/>
          <w:szCs w:val="16"/>
        </w:rPr>
        <w:t xml:space="preserve">(För att lägga till ny grön rad, </w:t>
      </w:r>
      <w:r w:rsidR="001F0B47" w:rsidRPr="005655D5">
        <w:rPr>
          <w:b w:val="0"/>
          <w:sz w:val="16"/>
          <w:szCs w:val="16"/>
        </w:rPr>
        <w:t xml:space="preserve">tabba dig fram från sista gröna radens kommentarsruta eller </w:t>
      </w:r>
      <w:r w:rsidRPr="005655D5">
        <w:rPr>
          <w:b w:val="0"/>
          <w:sz w:val="16"/>
          <w:szCs w:val="16"/>
        </w:rPr>
        <w:t>kopiera en rad med tomma textrutor och klistra in den</w:t>
      </w:r>
      <w:r w:rsidR="001F0B47" w:rsidRPr="005655D5">
        <w:rPr>
          <w:b w:val="0"/>
          <w:sz w:val="16"/>
          <w:szCs w:val="16"/>
        </w:rPr>
        <w:t>. Se vidare i anvisningarna.</w:t>
      </w:r>
      <w:r w:rsidRPr="005655D5">
        <w:rPr>
          <w:b w:val="0"/>
          <w:sz w:val="16"/>
          <w:szCs w:val="16"/>
        </w:rPr>
        <w:t>)</w:t>
      </w:r>
      <w:bookmarkEnd w:id="48"/>
    </w:p>
    <w:p w14:paraId="0CBE0FF0" w14:textId="77777777" w:rsidR="00756259" w:rsidRDefault="00756259">
      <w:pPr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49" w:name="BMSection26"/>
      <w:bookmarkStart w:id="50" w:name="Emissioner_8_3"/>
    </w:p>
    <w:tbl>
      <w:tblPr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07"/>
        <w:gridCol w:w="1855"/>
        <w:gridCol w:w="1944"/>
        <w:gridCol w:w="507"/>
        <w:gridCol w:w="1547"/>
        <w:gridCol w:w="1963"/>
      </w:tblGrid>
      <w:tr w:rsidR="00756259" w14:paraId="26C43FB4" w14:textId="77777777" w:rsidTr="0081587E">
        <w:tc>
          <w:tcPr>
            <w:tcW w:w="6369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bookmarkEnd w:id="49"/>
          <w:p w14:paraId="72762C7F" w14:textId="77777777" w:rsidR="00756259" w:rsidRDefault="00756259">
            <w:pPr>
              <w:spacing w:before="60"/>
            </w:pPr>
            <w:r>
              <w:t>Varan avger vid avsedd användning följande emissioner</w:t>
            </w:r>
            <w:bookmarkEnd w:id="50"/>
            <w:r>
              <w:t>:</w:t>
            </w:r>
          </w:p>
        </w:tc>
        <w:tc>
          <w:tcPr>
            <w:tcW w:w="3485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14:paraId="3A95FAD3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Varan avger inga emissioner</w:t>
            </w:r>
          </w:p>
        </w:tc>
      </w:tr>
      <w:tr w:rsidR="00756259" w14:paraId="514E984F" w14:textId="77777777" w:rsidTr="00615673">
        <w:trPr>
          <w:cantSplit/>
          <w:trHeight w:val="263"/>
        </w:trPr>
        <w:tc>
          <w:tcPr>
            <w:tcW w:w="2093" w:type="dxa"/>
            <w:vMerge w:val="restart"/>
            <w:tcBorders>
              <w:top w:val="single" w:sz="6" w:space="0" w:color="auto"/>
            </w:tcBorders>
            <w:shd w:val="clear" w:color="auto" w:fill="CCFFCC"/>
          </w:tcPr>
          <w:p w14:paraId="51CCA811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 av emission</w:t>
            </w:r>
          </w:p>
        </w:tc>
        <w:tc>
          <w:tcPr>
            <w:tcW w:w="3773" w:type="dxa"/>
            <w:gridSpan w:val="2"/>
            <w:tcBorders>
              <w:top w:val="single" w:sz="6" w:space="0" w:color="auto"/>
            </w:tcBorders>
            <w:shd w:val="clear" w:color="auto" w:fill="CCFFCC"/>
          </w:tcPr>
          <w:p w14:paraId="33587F8D" w14:textId="77777777" w:rsidR="00756259" w:rsidRDefault="00756259">
            <w:r>
              <w:rPr>
                <w:rFonts w:ascii="Arial" w:hAnsi="Arial" w:cs="Arial"/>
                <w:b/>
              </w:rPr>
              <w:t>Mängd [µg/m</w:t>
            </w:r>
            <w:r>
              <w:rPr>
                <w:rFonts w:ascii="Arial" w:hAnsi="Arial" w:cs="Arial"/>
                <w:b/>
                <w:vertAlign w:val="superscript"/>
              </w:rPr>
              <w:t>2</w:t>
            </w:r>
            <w:r>
              <w:rPr>
                <w:rFonts w:ascii="Arial" w:hAnsi="Arial" w:cs="Arial"/>
                <w:b/>
              </w:rPr>
              <w:t>h] alt [mg/m</w:t>
            </w:r>
            <w:r>
              <w:rPr>
                <w:rFonts w:ascii="Arial" w:hAnsi="Arial" w:cs="Arial"/>
                <w:b/>
                <w:vertAlign w:val="superscript"/>
              </w:rPr>
              <w:t>3</w:t>
            </w:r>
            <w:r>
              <w:rPr>
                <w:rFonts w:ascii="Arial" w:hAnsi="Arial" w:cs="Arial"/>
                <w:b/>
              </w:rPr>
              <w:t>h]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6" w:space="0" w:color="auto"/>
            </w:tcBorders>
            <w:shd w:val="clear" w:color="auto" w:fill="CCFFCC"/>
          </w:tcPr>
          <w:p w14:paraId="652202DC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Mätmetod</w:t>
            </w:r>
          </w:p>
        </w:tc>
        <w:tc>
          <w:tcPr>
            <w:tcW w:w="1949" w:type="dxa"/>
            <w:vMerge w:val="restart"/>
            <w:tcBorders>
              <w:top w:val="single" w:sz="6" w:space="0" w:color="auto"/>
            </w:tcBorders>
            <w:shd w:val="clear" w:color="auto" w:fill="FFFFFF"/>
          </w:tcPr>
          <w:p w14:paraId="64D4AC6D" w14:textId="77777777" w:rsidR="00756259" w:rsidRDefault="00756259">
            <w:pPr>
              <w:spacing w:before="60"/>
            </w:pPr>
            <w:r>
              <w:rPr>
                <w:rFonts w:ascii="Arial" w:hAnsi="Arial" w:cs="Arial"/>
                <w:b/>
              </w:rPr>
              <w:t>Kommentar</w:t>
            </w:r>
          </w:p>
          <w:p w14:paraId="4DE7D120" w14:textId="77777777" w:rsidR="00756259" w:rsidRDefault="00756259"/>
        </w:tc>
      </w:tr>
      <w:tr w:rsidR="00756259" w14:paraId="5FA591EA" w14:textId="77777777">
        <w:trPr>
          <w:cantSplit/>
          <w:trHeight w:val="262"/>
        </w:trPr>
        <w:tc>
          <w:tcPr>
            <w:tcW w:w="2093" w:type="dxa"/>
            <w:vMerge/>
            <w:tcBorders>
              <w:bottom w:val="single" w:sz="6" w:space="0" w:color="auto"/>
            </w:tcBorders>
            <w:shd w:val="clear" w:color="auto" w:fill="CCFFCC"/>
          </w:tcPr>
          <w:p w14:paraId="4F35E6D0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61E4AAC7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veckor</w:t>
            </w:r>
          </w:p>
        </w:tc>
        <w:tc>
          <w:tcPr>
            <w:tcW w:w="1930" w:type="dxa"/>
            <w:tcBorders>
              <w:bottom w:val="single" w:sz="6" w:space="0" w:color="auto"/>
            </w:tcBorders>
            <w:shd w:val="clear" w:color="auto" w:fill="CCFFCC"/>
          </w:tcPr>
          <w:p w14:paraId="1C787FBE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 veckor</w:t>
            </w:r>
          </w:p>
        </w:tc>
        <w:tc>
          <w:tcPr>
            <w:tcW w:w="2039" w:type="dxa"/>
            <w:gridSpan w:val="2"/>
            <w:vMerge/>
            <w:tcBorders>
              <w:bottom w:val="single" w:sz="6" w:space="0" w:color="auto"/>
            </w:tcBorders>
            <w:shd w:val="clear" w:color="auto" w:fill="CCFFCC"/>
          </w:tcPr>
          <w:p w14:paraId="55C961A1" w14:textId="77777777" w:rsidR="00756259" w:rsidRDefault="00756259">
            <w:pPr>
              <w:spacing w:before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49" w:type="dxa"/>
            <w:vMerge/>
            <w:tcBorders>
              <w:bottom w:val="single" w:sz="6" w:space="0" w:color="auto"/>
            </w:tcBorders>
            <w:shd w:val="clear" w:color="auto" w:fill="CCFFCC"/>
          </w:tcPr>
          <w:p w14:paraId="29B353E0" w14:textId="77777777" w:rsidR="00756259" w:rsidRDefault="00756259">
            <w:pPr>
              <w:spacing w:before="60"/>
              <w:rPr>
                <w:rFonts w:ascii="Arial" w:hAnsi="Arial" w:cs="Arial"/>
                <w:b/>
              </w:rPr>
            </w:pPr>
          </w:p>
        </w:tc>
      </w:tr>
      <w:tr w:rsidR="00756259" w14:paraId="6B574F33" w14:textId="77777777">
        <w:tc>
          <w:tcPr>
            <w:tcW w:w="2093" w:type="dxa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</w:tcPr>
          <w:p w14:paraId="6DDB9A2B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</w:tcPr>
          <w:p w14:paraId="1CB64D7F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30" w:type="dxa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</w:tcPr>
          <w:p w14:paraId="18C7CDF1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39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CCFFCC"/>
          </w:tcPr>
          <w:p w14:paraId="443450FF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9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</w:tcPr>
          <w:p w14:paraId="26141430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F864899" w14:textId="77777777" w:rsidR="00756259" w:rsidRDefault="00756259">
      <w:pPr>
        <w:spacing w:before="60"/>
        <w:ind w:left="51"/>
        <w:rPr>
          <w:rFonts w:ascii="Arial" w:hAnsi="Arial" w:cs="Arial"/>
        </w:rPr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51" w:name="BMSection27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856"/>
        <w:gridCol w:w="1944"/>
        <w:gridCol w:w="2053"/>
        <w:gridCol w:w="1963"/>
      </w:tblGrid>
      <w:tr w:rsidR="00756259" w14:paraId="196CED08" w14:textId="77777777">
        <w:tc>
          <w:tcPr>
            <w:tcW w:w="2107" w:type="dxa"/>
            <w:tcBorders>
              <w:top w:val="nil"/>
              <w:bottom w:val="single" w:sz="6" w:space="0" w:color="auto"/>
            </w:tcBorders>
            <w:shd w:val="clear" w:color="auto" w:fill="CCFFCC"/>
          </w:tcPr>
          <w:bookmarkEnd w:id="51"/>
          <w:p w14:paraId="2D9BCCCE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6" w:type="dxa"/>
            <w:tcBorders>
              <w:top w:val="nil"/>
              <w:bottom w:val="single" w:sz="6" w:space="0" w:color="auto"/>
            </w:tcBorders>
            <w:shd w:val="clear" w:color="auto" w:fill="CCFFCC"/>
          </w:tcPr>
          <w:p w14:paraId="4D0CCFA7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4" w:type="dxa"/>
            <w:tcBorders>
              <w:top w:val="nil"/>
              <w:bottom w:val="single" w:sz="6" w:space="0" w:color="auto"/>
            </w:tcBorders>
            <w:shd w:val="clear" w:color="auto" w:fill="CCFFCC"/>
          </w:tcPr>
          <w:p w14:paraId="7F872B2E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3" w:type="dxa"/>
            <w:tcBorders>
              <w:top w:val="nil"/>
              <w:bottom w:val="single" w:sz="6" w:space="0" w:color="auto"/>
            </w:tcBorders>
            <w:shd w:val="clear" w:color="auto" w:fill="CCFFCC"/>
          </w:tcPr>
          <w:p w14:paraId="7F908B07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67328D8B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23B387D2" w14:textId="77777777">
        <w:tc>
          <w:tcPr>
            <w:tcW w:w="2107" w:type="dxa"/>
            <w:tcBorders>
              <w:top w:val="single" w:sz="6" w:space="0" w:color="auto"/>
            </w:tcBorders>
            <w:shd w:val="clear" w:color="auto" w:fill="CCFFCC"/>
          </w:tcPr>
          <w:p w14:paraId="02CE1617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37321D17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4" w:type="dxa"/>
            <w:tcBorders>
              <w:top w:val="single" w:sz="6" w:space="0" w:color="auto"/>
            </w:tcBorders>
            <w:shd w:val="clear" w:color="auto" w:fill="CCFFCC"/>
          </w:tcPr>
          <w:p w14:paraId="1892BFB2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3" w:type="dxa"/>
            <w:tcBorders>
              <w:top w:val="single" w:sz="6" w:space="0" w:color="auto"/>
            </w:tcBorders>
            <w:shd w:val="clear" w:color="auto" w:fill="CCFFCC"/>
          </w:tcPr>
          <w:p w14:paraId="50D0CCF4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single" w:sz="6" w:space="0" w:color="auto"/>
            </w:tcBorders>
            <w:shd w:val="clear" w:color="auto" w:fill="FFFFFF"/>
          </w:tcPr>
          <w:p w14:paraId="75539CCE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11097595" w14:textId="77777777" w:rsidTr="00456DB5">
        <w:tc>
          <w:tcPr>
            <w:tcW w:w="2107" w:type="dxa"/>
            <w:tcBorders>
              <w:bottom w:val="single" w:sz="6" w:space="0" w:color="auto"/>
            </w:tcBorders>
            <w:shd w:val="clear" w:color="auto" w:fill="CCFFCC"/>
          </w:tcPr>
          <w:p w14:paraId="396E35DE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14:paraId="5415506D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4" w:type="dxa"/>
            <w:tcBorders>
              <w:bottom w:val="single" w:sz="6" w:space="0" w:color="auto"/>
            </w:tcBorders>
            <w:shd w:val="clear" w:color="auto" w:fill="CCFFCC"/>
          </w:tcPr>
          <w:p w14:paraId="50BB4A13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3" w:type="dxa"/>
            <w:tcBorders>
              <w:bottom w:val="single" w:sz="6" w:space="0" w:color="auto"/>
            </w:tcBorders>
            <w:shd w:val="clear" w:color="auto" w:fill="CCFFCC"/>
          </w:tcPr>
          <w:p w14:paraId="3C15AAFF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bottom w:val="single" w:sz="6" w:space="0" w:color="auto"/>
            </w:tcBorders>
            <w:shd w:val="clear" w:color="auto" w:fill="FFFFFF"/>
          </w:tcPr>
          <w:p w14:paraId="264DC84A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68F239DF" w14:textId="77777777" w:rsidTr="00456DB5">
        <w:tc>
          <w:tcPr>
            <w:tcW w:w="21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32F09F89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54250C68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2C59D01E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3" w:type="dxa"/>
            <w:tcBorders>
              <w:top w:val="single" w:sz="6" w:space="0" w:color="auto"/>
              <w:bottom w:val="single" w:sz="12" w:space="0" w:color="auto"/>
            </w:tcBorders>
            <w:shd w:val="clear" w:color="auto" w:fill="CCFFCC"/>
          </w:tcPr>
          <w:p w14:paraId="0C91DCAD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</w:tcPr>
          <w:p w14:paraId="52CBA127" w14:textId="77777777" w:rsidR="00756259" w:rsidRDefault="00756259">
            <w:pPr>
              <w:spacing w:before="60"/>
              <w:ind w:left="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FA2FEA6" w14:textId="77777777" w:rsidR="00756259" w:rsidRDefault="00756259">
      <w:pPr>
        <w:spacing w:before="60"/>
        <w:rPr>
          <w:rFonts w:ascii="Arial" w:hAnsi="Arial" w:cs="Arial"/>
        </w:rPr>
        <w:sectPr w:rsidR="00756259">
          <w:type w:val="continuous"/>
          <w:pgSz w:w="11906" w:h="16838" w:code="9"/>
          <w:pgMar w:top="709" w:right="1134" w:bottom="992" w:left="1134" w:header="567" w:footer="567" w:gutter="0"/>
          <w:cols w:space="720"/>
          <w:titlePg/>
        </w:sectPr>
      </w:pPr>
      <w:bookmarkStart w:id="52" w:name="BMSection28"/>
      <w:bookmarkStart w:id="53" w:name="Buller_8_7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2"/>
        <w:gridCol w:w="2246"/>
        <w:gridCol w:w="2053"/>
        <w:gridCol w:w="901"/>
        <w:gridCol w:w="1061"/>
      </w:tblGrid>
      <w:tr w:rsidR="00756259" w14:paraId="6C7615D6" w14:textId="77777777">
        <w:tc>
          <w:tcPr>
            <w:tcW w:w="5908" w:type="dxa"/>
            <w:gridSpan w:val="2"/>
            <w:tcBorders>
              <w:top w:val="nil"/>
              <w:bottom w:val="single" w:sz="6" w:space="0" w:color="auto"/>
            </w:tcBorders>
          </w:tcPr>
          <w:bookmarkEnd w:id="52"/>
          <w:p w14:paraId="1B0FE998" w14:textId="77777777" w:rsidR="00756259" w:rsidRDefault="00756259">
            <w:pPr>
              <w:spacing w:before="60"/>
            </w:pPr>
            <w:r>
              <w:t>Kan varan ge upphov till eget buller?</w:t>
            </w:r>
            <w:bookmarkEnd w:id="53"/>
          </w:p>
        </w:tc>
        <w:tc>
          <w:tcPr>
            <w:tcW w:w="2053" w:type="dxa"/>
            <w:tcBorders>
              <w:top w:val="nil"/>
              <w:bottom w:val="single" w:sz="6" w:space="0" w:color="auto"/>
            </w:tcBorders>
          </w:tcPr>
          <w:p w14:paraId="4C81240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01" w:type="dxa"/>
            <w:tcBorders>
              <w:top w:val="nil"/>
              <w:bottom w:val="single" w:sz="6" w:space="0" w:color="auto"/>
            </w:tcBorders>
          </w:tcPr>
          <w:p w14:paraId="115079D7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061" w:type="dxa"/>
            <w:tcBorders>
              <w:top w:val="nil"/>
              <w:bottom w:val="single" w:sz="6" w:space="0" w:color="auto"/>
            </w:tcBorders>
          </w:tcPr>
          <w:p w14:paraId="575ED74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756259" w14:paraId="44234C70" w14:textId="77777777">
        <w:tc>
          <w:tcPr>
            <w:tcW w:w="3662" w:type="dxa"/>
            <w:tcBorders>
              <w:top w:val="single" w:sz="6" w:space="0" w:color="auto"/>
            </w:tcBorders>
          </w:tcPr>
          <w:p w14:paraId="0930986C" w14:textId="77777777" w:rsidR="00756259" w:rsidRDefault="00756259">
            <w:pPr>
              <w:spacing w:before="60"/>
            </w:pPr>
            <w:r>
              <w:t xml:space="preserve">Värde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46" w:type="dxa"/>
            <w:tcBorders>
              <w:top w:val="single" w:sz="6" w:space="0" w:color="auto"/>
            </w:tcBorders>
          </w:tcPr>
          <w:p w14:paraId="28542D72" w14:textId="77777777" w:rsidR="00756259" w:rsidRDefault="00756259">
            <w:pPr>
              <w:spacing w:before="60"/>
            </w:pPr>
            <w:r>
              <w:t xml:space="preserve">Enhet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015" w:type="dxa"/>
            <w:gridSpan w:val="3"/>
            <w:tcBorders>
              <w:top w:val="single" w:sz="6" w:space="0" w:color="auto"/>
            </w:tcBorders>
          </w:tcPr>
          <w:p w14:paraId="40602975" w14:textId="77777777" w:rsidR="00756259" w:rsidRDefault="00756259">
            <w:pPr>
              <w:spacing w:before="60"/>
            </w:pPr>
            <w:r>
              <w:t xml:space="preserve">Mätmetod: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6B63671C" w14:textId="77777777">
        <w:tc>
          <w:tcPr>
            <w:tcW w:w="5908" w:type="dxa"/>
            <w:gridSpan w:val="2"/>
          </w:tcPr>
          <w:p w14:paraId="193843D9" w14:textId="77777777" w:rsidR="00756259" w:rsidRDefault="00756259">
            <w:pPr>
              <w:spacing w:before="60"/>
            </w:pPr>
            <w:bookmarkStart w:id="54" w:name="Elektriska_fält_8_8"/>
            <w:r>
              <w:t>Kan varan ge upphov till elektriska fält?</w:t>
            </w:r>
            <w:bookmarkEnd w:id="54"/>
          </w:p>
        </w:tc>
        <w:tc>
          <w:tcPr>
            <w:tcW w:w="2053" w:type="dxa"/>
          </w:tcPr>
          <w:p w14:paraId="1E8FA989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01" w:type="dxa"/>
          </w:tcPr>
          <w:p w14:paraId="0867AE1C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061" w:type="dxa"/>
          </w:tcPr>
          <w:p w14:paraId="0C8F2AA3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756259" w14:paraId="052524DE" w14:textId="77777777">
        <w:tc>
          <w:tcPr>
            <w:tcW w:w="3662" w:type="dxa"/>
          </w:tcPr>
          <w:p w14:paraId="5F778A57" w14:textId="77777777" w:rsidR="00756259" w:rsidRDefault="00756259">
            <w:pPr>
              <w:spacing w:before="60"/>
            </w:pPr>
            <w:r>
              <w:t xml:space="preserve">Värde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46" w:type="dxa"/>
          </w:tcPr>
          <w:p w14:paraId="08031E79" w14:textId="77777777" w:rsidR="00756259" w:rsidRDefault="00756259">
            <w:pPr>
              <w:spacing w:before="60"/>
            </w:pPr>
            <w:r>
              <w:t xml:space="preserve">Enhet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015" w:type="dxa"/>
            <w:gridSpan w:val="3"/>
          </w:tcPr>
          <w:p w14:paraId="7AB4CCE3" w14:textId="77777777" w:rsidR="00756259" w:rsidRDefault="00756259">
            <w:pPr>
              <w:spacing w:before="60"/>
            </w:pPr>
            <w:r>
              <w:t xml:space="preserve">Mätmetod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3D7F153A" w14:textId="77777777" w:rsidTr="00456DB5">
        <w:tc>
          <w:tcPr>
            <w:tcW w:w="5908" w:type="dxa"/>
            <w:gridSpan w:val="2"/>
            <w:tcBorders>
              <w:bottom w:val="single" w:sz="6" w:space="0" w:color="auto"/>
            </w:tcBorders>
          </w:tcPr>
          <w:p w14:paraId="7D040A9F" w14:textId="77777777" w:rsidR="00756259" w:rsidRDefault="00756259">
            <w:pPr>
              <w:spacing w:before="60"/>
            </w:pPr>
            <w:bookmarkStart w:id="55" w:name="Magnetiska_fält_8_8"/>
            <w:r>
              <w:t>Kan varan ge upphov till magnetiska fält?</w:t>
            </w:r>
            <w:bookmarkEnd w:id="55"/>
          </w:p>
        </w:tc>
        <w:tc>
          <w:tcPr>
            <w:tcW w:w="2053" w:type="dxa"/>
            <w:tcBorders>
              <w:bottom w:val="single" w:sz="6" w:space="0" w:color="auto"/>
            </w:tcBorders>
          </w:tcPr>
          <w:p w14:paraId="1F187BE3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Ej relevant</w:t>
            </w:r>
          </w:p>
        </w:tc>
        <w:tc>
          <w:tcPr>
            <w:tcW w:w="901" w:type="dxa"/>
            <w:tcBorders>
              <w:bottom w:val="single" w:sz="6" w:space="0" w:color="auto"/>
            </w:tcBorders>
          </w:tcPr>
          <w:p w14:paraId="09556C57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Ja</w:t>
            </w:r>
          </w:p>
        </w:tc>
        <w:tc>
          <w:tcPr>
            <w:tcW w:w="1061" w:type="dxa"/>
            <w:tcBorders>
              <w:bottom w:val="single" w:sz="6" w:space="0" w:color="auto"/>
            </w:tcBorders>
          </w:tcPr>
          <w:p w14:paraId="2D29F3EA" w14:textId="77777777" w:rsidR="00756259" w:rsidRDefault="00756259">
            <w:pPr>
              <w:spacing w:before="60"/>
            </w:pPr>
            <w:r>
              <w:fldChar w:fldCharType="begin">
                <w:ffData>
                  <w:name w:val="Kryssru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78CF">
              <w:fldChar w:fldCharType="separate"/>
            </w:r>
            <w:r>
              <w:fldChar w:fldCharType="end"/>
            </w:r>
            <w:r>
              <w:t xml:space="preserve"> Nej</w:t>
            </w:r>
          </w:p>
        </w:tc>
      </w:tr>
      <w:tr w:rsidR="00756259" w14:paraId="1DD8F0E7" w14:textId="77777777" w:rsidTr="00456DB5">
        <w:tc>
          <w:tcPr>
            <w:tcW w:w="3662" w:type="dxa"/>
            <w:tcBorders>
              <w:top w:val="single" w:sz="6" w:space="0" w:color="auto"/>
              <w:bottom w:val="single" w:sz="12" w:space="0" w:color="auto"/>
            </w:tcBorders>
          </w:tcPr>
          <w:p w14:paraId="4F5E14E8" w14:textId="77777777" w:rsidR="00756259" w:rsidRDefault="00756259">
            <w:pPr>
              <w:spacing w:before="60"/>
            </w:pPr>
            <w:r>
              <w:t xml:space="preserve">Värde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246" w:type="dxa"/>
            <w:tcBorders>
              <w:top w:val="single" w:sz="6" w:space="0" w:color="auto"/>
              <w:bottom w:val="single" w:sz="12" w:space="0" w:color="auto"/>
            </w:tcBorders>
          </w:tcPr>
          <w:p w14:paraId="6754E304" w14:textId="77777777" w:rsidR="00756259" w:rsidRDefault="00756259">
            <w:pPr>
              <w:spacing w:before="60"/>
            </w:pPr>
            <w:r>
              <w:t xml:space="preserve">Enhet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015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3E960F62" w14:textId="77777777" w:rsidR="00756259" w:rsidRDefault="00756259">
            <w:pPr>
              <w:spacing w:before="60"/>
            </w:pPr>
            <w:r>
              <w:t xml:space="preserve">Mätmetod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56259" w14:paraId="2E857B70" w14:textId="77777777" w:rsidTr="00456DB5">
        <w:tc>
          <w:tcPr>
            <w:tcW w:w="9923" w:type="dxa"/>
            <w:gridSpan w:val="5"/>
            <w:tcBorders>
              <w:top w:val="single" w:sz="12" w:space="0" w:color="auto"/>
            </w:tcBorders>
          </w:tcPr>
          <w:p w14:paraId="269EA0A4" w14:textId="77777777" w:rsidR="00756259" w:rsidRDefault="00756259">
            <w:pPr>
              <w:spacing w:before="60"/>
            </w:pPr>
            <w:r>
              <w:t xml:space="preserve">Övriga upplysningar: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 w:rsidR="004B243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1DD3295" w14:textId="77777777" w:rsidR="00756259" w:rsidRDefault="00756259"/>
    <w:p w14:paraId="2DEA4F21" w14:textId="77777777" w:rsidR="00756259" w:rsidRDefault="00756259">
      <w:pPr>
        <w:pStyle w:val="Rubrik3"/>
      </w:pPr>
      <w:r>
        <w:t>Hänvisningar</w:t>
      </w:r>
    </w:p>
    <w:p w14:paraId="10EA6607" w14:textId="6B3A4BAB" w:rsidR="00756259" w:rsidRDefault="00756259">
      <w:pPr>
        <w:rPr>
          <w:sz w:val="22"/>
          <w:szCs w:val="22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6487D">
        <w:rPr>
          <w:rFonts w:ascii="Arial" w:hAnsi="Arial" w:cs="Arial"/>
        </w:rPr>
        <w:t> </w:t>
      </w:r>
      <w:r w:rsidR="0006487D">
        <w:rPr>
          <w:rFonts w:ascii="Arial" w:hAnsi="Arial" w:cs="Arial"/>
        </w:rPr>
        <w:t> </w:t>
      </w:r>
      <w:r w:rsidR="0006487D">
        <w:rPr>
          <w:rFonts w:ascii="Arial" w:hAnsi="Arial" w:cs="Arial"/>
        </w:rPr>
        <w:t> </w:t>
      </w:r>
      <w:r w:rsidR="0006487D">
        <w:rPr>
          <w:rFonts w:ascii="Arial" w:hAnsi="Arial" w:cs="Arial"/>
        </w:rPr>
        <w:t> </w:t>
      </w:r>
      <w:r w:rsidR="0006487D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14:paraId="0B58E77F" w14:textId="77777777" w:rsidR="00756259" w:rsidRDefault="00756259">
      <w:pPr>
        <w:pStyle w:val="Rubrik3"/>
      </w:pPr>
      <w:r>
        <w:lastRenderedPageBreak/>
        <w:t>Bilagor</w:t>
      </w:r>
    </w:p>
    <w:p w14:paraId="12E7A2A1" w14:textId="23B257E8" w:rsidR="00756259" w:rsidRDefault="00756259" w:rsidP="0006487D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06487D">
        <w:t> </w:t>
      </w:r>
      <w:r w:rsidR="0006487D">
        <w:t> </w:t>
      </w:r>
      <w:r w:rsidR="0006487D">
        <w:t> </w:t>
      </w:r>
      <w:r w:rsidR="0006487D">
        <w:t> </w:t>
      </w:r>
      <w:r w:rsidR="0006487D">
        <w:t> </w:t>
      </w:r>
      <w:r>
        <w:fldChar w:fldCharType="end"/>
      </w:r>
    </w:p>
    <w:sectPr w:rsidR="00756259">
      <w:type w:val="continuous"/>
      <w:pgSz w:w="11906" w:h="16838" w:code="9"/>
      <w:pgMar w:top="709" w:right="1134" w:bottom="992" w:left="1134" w:header="567" w:footer="567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E0C23" w14:textId="77777777" w:rsidR="004F3138" w:rsidRDefault="004F3138">
      <w:r>
        <w:separator/>
      </w:r>
    </w:p>
  </w:endnote>
  <w:endnote w:type="continuationSeparator" w:id="0">
    <w:p w14:paraId="6857042F" w14:textId="77777777" w:rsidR="004F3138" w:rsidRDefault="004F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DA6F" w14:textId="77777777" w:rsidR="005655D5" w:rsidRDefault="005655D5"/>
  <w:tbl>
    <w:tblPr>
      <w:tblW w:w="9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938"/>
      <w:gridCol w:w="1985"/>
    </w:tblGrid>
    <w:tr w:rsidR="005655D5" w14:paraId="20964351" w14:textId="77777777">
      <w:tc>
        <w:tcPr>
          <w:tcW w:w="7822" w:type="dxa"/>
          <w:shd w:val="clear" w:color="auto" w:fill="CCFFCC"/>
        </w:tcPr>
        <w:p w14:paraId="4664C1B8" w14:textId="77777777" w:rsidR="005655D5" w:rsidRDefault="005655D5">
          <w:pPr>
            <w:pStyle w:val="Sidfot"/>
            <w:spacing w:before="80" w:after="60"/>
            <w:rPr>
              <w:b/>
              <w:i/>
              <w:sz w:val="24"/>
              <w:szCs w:val="24"/>
              <w:bdr w:val="single" w:sz="4" w:space="0" w:color="auto"/>
              <w:shd w:val="clear" w:color="auto" w:fill="CCFFCC"/>
            </w:rPr>
          </w:pPr>
          <w:r>
            <w:rPr>
              <w:b/>
              <w:i/>
              <w:sz w:val="24"/>
              <w:szCs w:val="24"/>
            </w:rPr>
            <w:t>Uppgifter i grönmarkerade fält är krav enligt Kretsloppsrådets riktlinjer.</w:t>
          </w:r>
        </w:p>
      </w:tc>
      <w:tc>
        <w:tcPr>
          <w:tcW w:w="1956" w:type="dxa"/>
          <w:tcBorders>
            <w:top w:val="nil"/>
            <w:bottom w:val="nil"/>
            <w:right w:val="nil"/>
          </w:tcBorders>
        </w:tcPr>
        <w:p w14:paraId="2268912D" w14:textId="35D7F071" w:rsidR="005655D5" w:rsidRDefault="005655D5">
          <w:pPr>
            <w:pStyle w:val="Sidfot"/>
            <w:spacing w:before="120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PAGE  </w:instrText>
          </w:r>
          <w:r>
            <w:rPr>
              <w:rStyle w:val="Sidnummer"/>
            </w:rPr>
            <w:fldChar w:fldCharType="separate"/>
          </w:r>
          <w:r w:rsidR="000578CF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</w:p>
      </w:tc>
    </w:tr>
  </w:tbl>
  <w:p w14:paraId="3FA13758" w14:textId="77777777" w:rsidR="005655D5" w:rsidRDefault="005655D5">
    <w:pPr>
      <w:pStyle w:val="Sidfot"/>
      <w:spacing w:before="80" w:after="60"/>
      <w:ind w:left="-113"/>
      <w:rPr>
        <w:b/>
        <w:i/>
        <w:sz w:val="24"/>
        <w:szCs w:val="24"/>
        <w:bdr w:val="single" w:sz="4" w:space="0" w:color="auto"/>
        <w:shd w:val="clear" w:color="auto" w:fill="CCFFC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938"/>
      <w:gridCol w:w="1985"/>
    </w:tblGrid>
    <w:tr w:rsidR="005655D5" w14:paraId="07ECB9C9" w14:textId="77777777">
      <w:tc>
        <w:tcPr>
          <w:tcW w:w="7822" w:type="dxa"/>
          <w:shd w:val="clear" w:color="auto" w:fill="CCFFCC"/>
        </w:tcPr>
        <w:p w14:paraId="53464078" w14:textId="77777777" w:rsidR="005655D5" w:rsidRDefault="005655D5">
          <w:pPr>
            <w:pStyle w:val="Sidfot"/>
            <w:spacing w:before="80" w:after="60"/>
            <w:rPr>
              <w:b/>
              <w:i/>
              <w:sz w:val="24"/>
              <w:szCs w:val="24"/>
              <w:bdr w:val="single" w:sz="4" w:space="0" w:color="auto"/>
              <w:shd w:val="clear" w:color="auto" w:fill="CCFFCC"/>
            </w:rPr>
          </w:pPr>
          <w:r>
            <w:rPr>
              <w:b/>
              <w:i/>
              <w:sz w:val="24"/>
              <w:szCs w:val="24"/>
            </w:rPr>
            <w:t>Uppgifter i grönmarkerade fält är krav enligt Kretsloppsrådets riktlinjer.</w:t>
          </w:r>
        </w:p>
      </w:tc>
      <w:tc>
        <w:tcPr>
          <w:tcW w:w="1956" w:type="dxa"/>
          <w:tcBorders>
            <w:top w:val="nil"/>
            <w:bottom w:val="nil"/>
            <w:right w:val="nil"/>
          </w:tcBorders>
        </w:tcPr>
        <w:p w14:paraId="492412A9" w14:textId="0A182266" w:rsidR="005655D5" w:rsidRDefault="005655D5">
          <w:pPr>
            <w:pStyle w:val="Sidfot"/>
            <w:spacing w:before="120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PAGE  </w:instrText>
          </w:r>
          <w:r>
            <w:rPr>
              <w:rStyle w:val="Sidnummer"/>
            </w:rPr>
            <w:fldChar w:fldCharType="separate"/>
          </w:r>
          <w:r w:rsidR="000578CF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</w:p>
      </w:tc>
    </w:tr>
  </w:tbl>
  <w:p w14:paraId="1FA00613" w14:textId="77777777" w:rsidR="005655D5" w:rsidRDefault="005655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4D128" w14:textId="77777777" w:rsidR="004F3138" w:rsidRDefault="004F3138">
      <w:r>
        <w:separator/>
      </w:r>
    </w:p>
  </w:footnote>
  <w:footnote w:type="continuationSeparator" w:id="0">
    <w:p w14:paraId="74EC4C4D" w14:textId="77777777" w:rsidR="004F3138" w:rsidRDefault="004F3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VmCrny0QPfXnOTlzEac9Nse1Im0dgzWt5EaG971+21g/4bhXs1mZj1u5a+hHPXI8COk1vbU2SysVUXRzUAOXMA==" w:salt="uT7uATMgC98yuufu+PPAJ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C4782"/>
    <w:rsid w:val="000226F5"/>
    <w:rsid w:val="00043A07"/>
    <w:rsid w:val="00055F91"/>
    <w:rsid w:val="000578CF"/>
    <w:rsid w:val="0006487D"/>
    <w:rsid w:val="00085743"/>
    <w:rsid w:val="000B6BE2"/>
    <w:rsid w:val="000C0581"/>
    <w:rsid w:val="000D7DD4"/>
    <w:rsid w:val="000E322E"/>
    <w:rsid w:val="000F244B"/>
    <w:rsid w:val="0010525B"/>
    <w:rsid w:val="00122CF6"/>
    <w:rsid w:val="001521F0"/>
    <w:rsid w:val="00156A16"/>
    <w:rsid w:val="001614D3"/>
    <w:rsid w:val="00170FD7"/>
    <w:rsid w:val="001717D8"/>
    <w:rsid w:val="00181168"/>
    <w:rsid w:val="001B3165"/>
    <w:rsid w:val="001C4782"/>
    <w:rsid w:val="001D6106"/>
    <w:rsid w:val="001E4C67"/>
    <w:rsid w:val="001F0B47"/>
    <w:rsid w:val="001F3206"/>
    <w:rsid w:val="0020349D"/>
    <w:rsid w:val="00214F9D"/>
    <w:rsid w:val="00226496"/>
    <w:rsid w:val="00284B8F"/>
    <w:rsid w:val="00293699"/>
    <w:rsid w:val="002A1613"/>
    <w:rsid w:val="002B1447"/>
    <w:rsid w:val="002C6FF9"/>
    <w:rsid w:val="002F1F2A"/>
    <w:rsid w:val="003121D4"/>
    <w:rsid w:val="00350040"/>
    <w:rsid w:val="003513E6"/>
    <w:rsid w:val="003B110C"/>
    <w:rsid w:val="003B5D0D"/>
    <w:rsid w:val="003B6ADF"/>
    <w:rsid w:val="003C2548"/>
    <w:rsid w:val="003C49B8"/>
    <w:rsid w:val="003D4CEE"/>
    <w:rsid w:val="003F4E54"/>
    <w:rsid w:val="00405CFD"/>
    <w:rsid w:val="00456DB5"/>
    <w:rsid w:val="00486253"/>
    <w:rsid w:val="004A21F0"/>
    <w:rsid w:val="004A5619"/>
    <w:rsid w:val="004B243F"/>
    <w:rsid w:val="004C5150"/>
    <w:rsid w:val="004D08DB"/>
    <w:rsid w:val="004F3138"/>
    <w:rsid w:val="004F5ADE"/>
    <w:rsid w:val="004F5B05"/>
    <w:rsid w:val="00531267"/>
    <w:rsid w:val="00551BB9"/>
    <w:rsid w:val="00561D99"/>
    <w:rsid w:val="00563E47"/>
    <w:rsid w:val="005655D5"/>
    <w:rsid w:val="00566033"/>
    <w:rsid w:val="00571335"/>
    <w:rsid w:val="005726EA"/>
    <w:rsid w:val="005778DE"/>
    <w:rsid w:val="005B3FA4"/>
    <w:rsid w:val="005C33F8"/>
    <w:rsid w:val="00614ABC"/>
    <w:rsid w:val="00615673"/>
    <w:rsid w:val="006A2D8A"/>
    <w:rsid w:val="006A4BBD"/>
    <w:rsid w:val="006E567A"/>
    <w:rsid w:val="00700176"/>
    <w:rsid w:val="00733573"/>
    <w:rsid w:val="00734202"/>
    <w:rsid w:val="007373F5"/>
    <w:rsid w:val="0075129D"/>
    <w:rsid w:val="00756259"/>
    <w:rsid w:val="007620C9"/>
    <w:rsid w:val="007652A9"/>
    <w:rsid w:val="007729C1"/>
    <w:rsid w:val="00781B94"/>
    <w:rsid w:val="007833F7"/>
    <w:rsid w:val="007843F2"/>
    <w:rsid w:val="00793457"/>
    <w:rsid w:val="007A2A86"/>
    <w:rsid w:val="007E2D2C"/>
    <w:rsid w:val="007E6A3F"/>
    <w:rsid w:val="0081587E"/>
    <w:rsid w:val="00821D0C"/>
    <w:rsid w:val="008657E0"/>
    <w:rsid w:val="008C085B"/>
    <w:rsid w:val="008E2DB2"/>
    <w:rsid w:val="008E6F2F"/>
    <w:rsid w:val="008F0713"/>
    <w:rsid w:val="009064FB"/>
    <w:rsid w:val="009068BB"/>
    <w:rsid w:val="00931248"/>
    <w:rsid w:val="0096289B"/>
    <w:rsid w:val="00986861"/>
    <w:rsid w:val="009B4101"/>
    <w:rsid w:val="009D5CEA"/>
    <w:rsid w:val="00A26C55"/>
    <w:rsid w:val="00A41D84"/>
    <w:rsid w:val="00A66272"/>
    <w:rsid w:val="00A87FF2"/>
    <w:rsid w:val="00AC0A4E"/>
    <w:rsid w:val="00B13A33"/>
    <w:rsid w:val="00B437DF"/>
    <w:rsid w:val="00B80AF4"/>
    <w:rsid w:val="00BA4129"/>
    <w:rsid w:val="00BB23E1"/>
    <w:rsid w:val="00BD42D2"/>
    <w:rsid w:val="00BF6E5D"/>
    <w:rsid w:val="00C171D4"/>
    <w:rsid w:val="00C216A6"/>
    <w:rsid w:val="00C7199F"/>
    <w:rsid w:val="00C825B2"/>
    <w:rsid w:val="00CA735E"/>
    <w:rsid w:val="00CF5482"/>
    <w:rsid w:val="00D03F82"/>
    <w:rsid w:val="00D07115"/>
    <w:rsid w:val="00D174C0"/>
    <w:rsid w:val="00D21757"/>
    <w:rsid w:val="00D532CE"/>
    <w:rsid w:val="00D81745"/>
    <w:rsid w:val="00D92D2E"/>
    <w:rsid w:val="00D968B0"/>
    <w:rsid w:val="00DE5AC3"/>
    <w:rsid w:val="00DE65D6"/>
    <w:rsid w:val="00E61D97"/>
    <w:rsid w:val="00E648CD"/>
    <w:rsid w:val="00E67999"/>
    <w:rsid w:val="00E848D8"/>
    <w:rsid w:val="00E94A81"/>
    <w:rsid w:val="00F17B37"/>
    <w:rsid w:val="00F36DE2"/>
    <w:rsid w:val="00F432A4"/>
    <w:rsid w:val="00F70AE6"/>
    <w:rsid w:val="00F8639D"/>
    <w:rsid w:val="00FB1321"/>
    <w:rsid w:val="00FC0955"/>
    <w:rsid w:val="00FD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6E8A5E"/>
  <w15:chartTrackingRefBased/>
  <w15:docId w15:val="{8288CAA3-D485-4DCF-A98C-BEA8D1E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nk">
    <w:name w:val="Hyperlink"/>
    <w:rPr>
      <w:color w:val="0000FF"/>
      <w:u w:val="single"/>
    </w:rPr>
  </w:style>
  <w:style w:type="character" w:styleId="AnvndHyperlnk">
    <w:name w:val="FollowedHyperlink"/>
    <w:rPr>
      <w:color w:val="606420"/>
      <w:u w:val="single"/>
    </w:rPr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customStyle="1" w:styleId="FormatmallArialFre3pt">
    <w:name w:val="Formatmall Arial Före:  3 pt"/>
    <w:basedOn w:val="Normal"/>
    <w:pPr>
      <w:spacing w:before="6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E47B0A49</Template>
  <TotalTime>9</TotalTime>
  <Pages>5</Pages>
  <Words>1924</Words>
  <Characters>10201</Characters>
  <Application>Microsoft Office Word</Application>
  <DocSecurity>0</DocSecurity>
  <Lines>85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</vt:lpstr>
      <vt:lpstr>0</vt:lpstr>
    </vt:vector>
  </TitlesOfParts>
  <Company>IVL</Company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</dc:title>
  <dc:subject>Kretsloppsrådet</dc:subject>
  <dc:creator>Lasse</dc:creator>
  <cp:keywords/>
  <cp:lastModifiedBy>Marcus Ahlstedt</cp:lastModifiedBy>
  <cp:revision>8</cp:revision>
  <cp:lastPrinted>2007-10-08T14:43:00Z</cp:lastPrinted>
  <dcterms:created xsi:type="dcterms:W3CDTF">2017-06-26T10:12:00Z</dcterms:created>
  <dcterms:modified xsi:type="dcterms:W3CDTF">2018-02-21T15:48:00Z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ortMail">
    <vt:bool>true</vt:bool>
  </property>
</Properties>
</file>